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lka rozložení pro jméno, kontaktní údaje a cíl"/>
      </w:tblPr>
      <w:tblGrid>
        <w:gridCol w:w="9026"/>
      </w:tblGrid>
      <w:tr w:rsidR="00692703" w:rsidRPr="006C0BCD" w:rsidTr="00AE0D85">
        <w:trPr>
          <w:trHeight w:hRule="exact" w:val="1975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692703" w:rsidRPr="006C0BCD" w:rsidRDefault="00F068BC" w:rsidP="00913946">
            <w:pPr>
              <w:pStyle w:val="Nzev"/>
            </w:pPr>
            <w:r>
              <w:t>zš vítězná –</w:t>
            </w:r>
            <w:r w:rsidR="00692703" w:rsidRPr="006C0BCD">
              <w:rPr>
                <w:lang w:bidi="cs-CZ"/>
              </w:rPr>
              <w:t xml:space="preserve"> </w:t>
            </w:r>
            <w:r>
              <w:rPr>
                <w:rStyle w:val="Zdraznnintenzivn"/>
              </w:rPr>
              <w:t>20 let</w:t>
            </w:r>
          </w:p>
          <w:p w:rsidR="00692703" w:rsidRPr="006C0BCD" w:rsidRDefault="00F068BC" w:rsidP="00C927F0">
            <w:pPr>
              <w:pStyle w:val="Kontaktndaje"/>
              <w:contextualSpacing w:val="0"/>
            </w:pPr>
            <w:r>
              <w:rPr>
                <w:b/>
                <w:color w:val="00B0F0"/>
              </w:rPr>
              <w:t xml:space="preserve">Litovel, </w:t>
            </w:r>
            <w:r w:rsidRPr="00F068BC">
              <w:rPr>
                <w:b/>
                <w:color w:val="00B0F0"/>
              </w:rPr>
              <w:t>Vítězná 1250, okres Olomouc</w:t>
            </w:r>
            <w:r w:rsidR="00C927F0">
              <w:br/>
            </w:r>
            <w:r w:rsidR="00C927F0" w:rsidRPr="00C927F0">
              <w:rPr>
                <w:u w:val="single"/>
              </w:rPr>
              <w:t>www.zsviteznalitovel.cz</w:t>
            </w:r>
          </w:p>
        </w:tc>
      </w:tr>
      <w:tr w:rsidR="009571D8" w:rsidRPr="006C0BCD" w:rsidTr="00AE0D85">
        <w:trPr>
          <w:trHeight w:val="23"/>
        </w:trPr>
        <w:tc>
          <w:tcPr>
            <w:tcW w:w="9026" w:type="dxa"/>
            <w:tcMar>
              <w:top w:w="432" w:type="dxa"/>
            </w:tcMar>
          </w:tcPr>
          <w:p w:rsidR="001755A8" w:rsidRPr="006C0BCD" w:rsidRDefault="0088475E" w:rsidP="00913946">
            <w:pPr>
              <w:contextualSpacing w:val="0"/>
            </w:pPr>
            <w:r w:rsidRPr="0088475E">
              <w:t>2. září 2022 to bude 20 let, co do nové budovy naší školy vešli poprvé žáci, vyučující a zaměstnanci tehdejší ZŠ Opletalova ul. I po 20 letech jsou vnitřní i vnější prostory školy stále krásné, opečovávané a nově vybavované… Každý, kdo naší školou prochází, žasne nad jejím kouzlem…</w:t>
            </w:r>
          </w:p>
        </w:tc>
      </w:tr>
    </w:tbl>
    <w:p w:rsidR="004E01EB" w:rsidRPr="00DF452E" w:rsidRDefault="004E01EB" w:rsidP="004E01EB">
      <w:pPr>
        <w:pStyle w:val="Nadpis1"/>
        <w:rPr>
          <w:b w:val="0"/>
          <w:sz w:val="8"/>
          <w:szCs w:val="16"/>
        </w:rPr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Pracovní zkušenosti"/>
      </w:tblPr>
      <w:tblGrid>
        <w:gridCol w:w="9554"/>
      </w:tblGrid>
      <w:tr w:rsidR="001D0BF1" w:rsidRPr="006C0BCD" w:rsidTr="00031B3D">
        <w:trPr>
          <w:trHeight w:val="6666"/>
        </w:trPr>
        <w:tc>
          <w:tcPr>
            <w:tcW w:w="9554" w:type="dxa"/>
          </w:tcPr>
          <w:p w:rsidR="00C927F0" w:rsidRDefault="000A0345" w:rsidP="0051109B">
            <w:pPr>
              <w:pStyle w:val="Kontaktndaje"/>
              <w:jc w:val="left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2002/2003</w:t>
            </w:r>
            <w:r>
              <w:br/>
            </w:r>
            <w:r w:rsidR="00404124" w:rsidRPr="0051109B">
              <w:t>Celkem žáků</w:t>
            </w:r>
            <w:r w:rsidR="00492ACC" w:rsidRPr="0051109B">
              <w:t>:</w:t>
            </w:r>
            <w:r w:rsidR="001D0BF1" w:rsidRPr="006C0BCD">
              <w:rPr>
                <w:lang w:bidi="cs-CZ"/>
              </w:rPr>
              <w:t xml:space="preserve"> </w:t>
            </w:r>
            <w:r w:rsidR="00E46F45" w:rsidRPr="00E46F45">
              <w:rPr>
                <w:b/>
                <w:lang w:bidi="cs-CZ"/>
              </w:rPr>
              <w:t>603</w:t>
            </w:r>
            <w:r w:rsidR="00492ACC">
              <w:rPr>
                <w:lang w:bidi="cs-CZ"/>
              </w:rPr>
              <w:br/>
            </w:r>
            <w:r w:rsidR="0051109B">
              <w:rPr>
                <w:lang w:bidi="cs-CZ"/>
              </w:rPr>
              <w:t>Celkem tříd</w:t>
            </w:r>
            <w:r w:rsidR="00492ACC">
              <w:rPr>
                <w:lang w:bidi="cs-CZ"/>
              </w:rPr>
              <w:t>:</w:t>
            </w:r>
            <w:r w:rsidR="00091ECF">
              <w:rPr>
                <w:lang w:bidi="cs-CZ"/>
              </w:rPr>
              <w:t xml:space="preserve"> </w:t>
            </w:r>
            <w:r w:rsidR="00091ECF" w:rsidRPr="0051109B">
              <w:rPr>
                <w:b/>
                <w:lang w:bidi="cs-CZ"/>
              </w:rPr>
              <w:t>2</w:t>
            </w:r>
            <w:r w:rsidR="000A4E06" w:rsidRPr="0051109B">
              <w:rPr>
                <w:b/>
                <w:lang w:bidi="cs-CZ"/>
              </w:rPr>
              <w:t>5</w:t>
            </w:r>
            <w:r w:rsidR="00492ACC">
              <w:rPr>
                <w:lang w:bidi="cs-CZ"/>
              </w:rPr>
              <w:br/>
            </w:r>
            <w:r w:rsidR="0051109B">
              <w:rPr>
                <w:lang w:bidi="cs-CZ"/>
              </w:rPr>
              <w:t>C</w:t>
            </w:r>
            <w:r w:rsidR="00404124">
              <w:rPr>
                <w:lang w:bidi="cs-CZ"/>
              </w:rPr>
              <w:t>elkem učitelů</w:t>
            </w:r>
            <w:r w:rsidR="00492ACC">
              <w:rPr>
                <w:lang w:bidi="cs-CZ"/>
              </w:rPr>
              <w:t>:</w:t>
            </w:r>
            <w:r w:rsidR="00404124">
              <w:rPr>
                <w:lang w:bidi="cs-CZ"/>
              </w:rPr>
              <w:t xml:space="preserve"> </w:t>
            </w:r>
            <w:r w:rsidR="00492ACC" w:rsidRPr="0051109B">
              <w:rPr>
                <w:b/>
                <w:lang w:bidi="cs-CZ"/>
              </w:rPr>
              <w:t>32</w:t>
            </w:r>
          </w:p>
          <w:p w:rsidR="00C927F0" w:rsidRDefault="00C927F0" w:rsidP="0051109B">
            <w:pPr>
              <w:pStyle w:val="Kontaktndaje"/>
              <w:jc w:val="left"/>
              <w:rPr>
                <w:b/>
                <w:lang w:bidi="cs-CZ"/>
              </w:rPr>
            </w:pPr>
          </w:p>
          <w:p w:rsidR="00C927F0" w:rsidRPr="0051109B" w:rsidRDefault="00C927F0" w:rsidP="00C927F0">
            <w:pPr>
              <w:pStyle w:val="Nadpis2"/>
              <w:outlineLvl w:val="1"/>
              <w:rPr>
                <w:color w:val="00B0F0"/>
              </w:rPr>
            </w:pPr>
            <w:r w:rsidRPr="0051109B">
              <w:rPr>
                <w:color w:val="00B0F0"/>
              </w:rPr>
              <w:t>ORGANIZACE ŠKOLY:</w:t>
            </w:r>
          </w:p>
          <w:p w:rsidR="00C927F0" w:rsidRDefault="00C927F0" w:rsidP="00C927F0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 xml:space="preserve">Ředitel školy: </w:t>
            </w:r>
            <w:r w:rsidRPr="0051109B">
              <w:rPr>
                <w:b/>
              </w:rPr>
              <w:t>Jaroslav Hála</w:t>
            </w:r>
          </w:p>
          <w:p w:rsidR="00C927F0" w:rsidRDefault="00C927F0" w:rsidP="00C927F0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 xml:space="preserve">Zástupci ředitele: </w:t>
            </w:r>
            <w:r w:rsidRPr="0051109B">
              <w:rPr>
                <w:b/>
              </w:rPr>
              <w:t>Vladimíra Vojnárová, Hana Vašíčková</w:t>
            </w:r>
          </w:p>
          <w:p w:rsidR="00C927F0" w:rsidRDefault="00C927F0" w:rsidP="00C927F0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</w:rPr>
            </w:pPr>
            <w:r>
              <w:t xml:space="preserve">Administrativní pracovnice: </w:t>
            </w:r>
            <w:r w:rsidRPr="0051109B">
              <w:rPr>
                <w:b/>
              </w:rPr>
              <w:t>Zdena Václavská</w:t>
            </w:r>
          </w:p>
          <w:p w:rsidR="00C927F0" w:rsidRDefault="00C927F0" w:rsidP="00C927F0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 xml:space="preserve">Školník: </w:t>
            </w:r>
            <w:r w:rsidRPr="0051109B">
              <w:rPr>
                <w:b/>
              </w:rPr>
              <w:t>Antonín Nosek</w:t>
            </w:r>
          </w:p>
          <w:p w:rsidR="00C927F0" w:rsidRDefault="00C927F0" w:rsidP="00C927F0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 xml:space="preserve">Vedoucí jídelny: </w:t>
            </w:r>
            <w:r w:rsidRPr="0051109B">
              <w:rPr>
                <w:b/>
              </w:rPr>
              <w:t>Monika Svozilová</w:t>
            </w:r>
          </w:p>
          <w:p w:rsidR="001943CF" w:rsidRDefault="00C927F0" w:rsidP="00C927F0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</w:rPr>
            </w:pPr>
            <w:r>
              <w:t xml:space="preserve">Vedoucí vychovatel: </w:t>
            </w:r>
            <w:r w:rsidRPr="0051109B">
              <w:rPr>
                <w:b/>
              </w:rPr>
              <w:t>Marie Pavlíčková</w:t>
            </w:r>
          </w:p>
          <w:p w:rsidR="001943CF" w:rsidRDefault="001943CF" w:rsidP="00C927F0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lang w:bidi="cs-CZ"/>
              </w:rPr>
            </w:pPr>
          </w:p>
          <w:p w:rsidR="001943CF" w:rsidRPr="00E46F45" w:rsidRDefault="001943CF" w:rsidP="001943CF">
            <w:pPr>
              <w:contextualSpacing w:val="0"/>
            </w:pPr>
            <w:r>
              <w:rPr>
                <w:rStyle w:val="Nadpis2Char"/>
                <w:color w:val="00B0F0"/>
              </w:rPr>
              <w:t>Stávající vyučující:</w:t>
            </w:r>
            <w:r>
              <w:br/>
            </w:r>
            <w:r w:rsidR="00FE2BB5">
              <w:t>viz. článek p. uč. M. Vágnerové</w:t>
            </w:r>
          </w:p>
          <w:p w:rsidR="001D0BF1" w:rsidRPr="006C0BCD" w:rsidRDefault="005D6C88" w:rsidP="00C927F0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rPr>
                <w:lang w:bidi="cs-CZ"/>
              </w:rPr>
              <w:br/>
            </w:r>
          </w:p>
          <w:p w:rsidR="00C927F0" w:rsidRPr="0051109B" w:rsidRDefault="00C927F0" w:rsidP="00C927F0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0A0345" w:rsidRDefault="00F56706" w:rsidP="002C388F">
            <w:pPr>
              <w:contextualSpacing w:val="0"/>
            </w:pPr>
            <w:r>
              <w:t>Sborový zpěv</w:t>
            </w:r>
            <w:r>
              <w:br/>
              <w:t>Sportovní aktivity</w:t>
            </w:r>
            <w:r>
              <w:br/>
              <w:t>Cvičení z matematiky</w:t>
            </w:r>
            <w:r>
              <w:br/>
              <w:t>Cvičení z češtiny</w:t>
            </w:r>
            <w:r>
              <w:br/>
              <w:t>Psaní na PC</w:t>
            </w:r>
            <w:r>
              <w:br/>
              <w:t>Výtvarné činnosti</w:t>
            </w:r>
          </w:p>
          <w:p w:rsidR="00031B3D" w:rsidRDefault="00031B3D" w:rsidP="002C388F">
            <w:pPr>
              <w:contextualSpacing w:val="0"/>
            </w:pPr>
          </w:p>
          <w:p w:rsidR="00031B3D" w:rsidRDefault="00031B3D" w:rsidP="002C388F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br/>
              <w:t>Lyžařský kurz 7. ročníků v Klepáčově</w:t>
            </w:r>
            <w:r>
              <w:br/>
              <w:t>Planetárium Brno</w:t>
            </w:r>
            <w:r>
              <w:br/>
              <w:t>Návštěva předvánoční Vídně</w:t>
            </w:r>
            <w:r>
              <w:br/>
              <w:t>Exkurze na Dlouhé stráně</w:t>
            </w:r>
            <w:r>
              <w:br/>
              <w:t>Celoroční sběr papíru, hliníku, pet lahví</w:t>
            </w:r>
          </w:p>
          <w:p w:rsidR="001E4342" w:rsidRPr="006C0BCD" w:rsidRDefault="001E4342" w:rsidP="002C388F">
            <w:pPr>
              <w:contextualSpacing w:val="0"/>
            </w:pPr>
            <w:r>
              <w:t>A mnoho dalšího…</w:t>
            </w:r>
          </w:p>
        </w:tc>
      </w:tr>
    </w:tbl>
    <w:p w:rsidR="00DA59AA" w:rsidRPr="006C0BCD" w:rsidRDefault="00DA59AA" w:rsidP="0097790C">
      <w:pPr>
        <w:pStyle w:val="Nadpis1"/>
      </w:pPr>
    </w:p>
    <w:tbl>
      <w:tblPr>
        <w:tblStyle w:val="Mkatabulky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602"/>
      </w:tblGrid>
      <w:tr w:rsidR="001D0BF1" w:rsidRPr="006C0BCD" w:rsidTr="002C388F">
        <w:trPr>
          <w:trHeight w:val="6844"/>
        </w:trPr>
        <w:tc>
          <w:tcPr>
            <w:tcW w:w="9644" w:type="dxa"/>
          </w:tcPr>
          <w:p w:rsidR="00E46F45" w:rsidRDefault="00FD1D39" w:rsidP="00E46F45">
            <w:pPr>
              <w:pStyle w:val="Kontaktndaje"/>
              <w:jc w:val="left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2003/2004</w:t>
            </w:r>
            <w:r>
              <w:br/>
            </w:r>
            <w:r w:rsidR="00E46F45" w:rsidRPr="0051109B">
              <w:t>Celkem žáků:</w:t>
            </w:r>
            <w:r w:rsidR="00E46F45" w:rsidRPr="006C0BCD">
              <w:rPr>
                <w:lang w:bidi="cs-CZ"/>
              </w:rPr>
              <w:t xml:space="preserve"> </w:t>
            </w:r>
            <w:r w:rsidR="00E46F45" w:rsidRPr="00E46F45">
              <w:rPr>
                <w:b/>
                <w:lang w:bidi="cs-CZ"/>
              </w:rPr>
              <w:t>610</w:t>
            </w:r>
            <w:r w:rsidR="00E46F45">
              <w:rPr>
                <w:lang w:bidi="cs-CZ"/>
              </w:rPr>
              <w:br/>
              <w:t xml:space="preserve">Celkem tříd: </w:t>
            </w:r>
            <w:r w:rsidR="00E46F45" w:rsidRPr="0051109B">
              <w:rPr>
                <w:b/>
                <w:lang w:bidi="cs-CZ"/>
              </w:rPr>
              <w:t>25</w:t>
            </w:r>
            <w:r w:rsidR="00E46F45">
              <w:rPr>
                <w:lang w:bidi="cs-CZ"/>
              </w:rPr>
              <w:br/>
              <w:t xml:space="preserve">Celkem učitelů: </w:t>
            </w:r>
            <w:r w:rsidR="00E46F45" w:rsidRPr="0051109B">
              <w:rPr>
                <w:b/>
                <w:lang w:bidi="cs-CZ"/>
              </w:rPr>
              <w:t>3</w:t>
            </w:r>
            <w:r w:rsidR="00E46F45">
              <w:rPr>
                <w:b/>
                <w:lang w:bidi="cs-CZ"/>
              </w:rPr>
              <w:t>3</w:t>
            </w:r>
          </w:p>
          <w:p w:rsidR="00E46F45" w:rsidRDefault="00E46F45" w:rsidP="00E46F45">
            <w:pPr>
              <w:pStyle w:val="Kontaktndaje"/>
              <w:jc w:val="left"/>
              <w:rPr>
                <w:b/>
                <w:lang w:bidi="cs-CZ"/>
              </w:rPr>
            </w:pPr>
          </w:p>
          <w:p w:rsidR="00E46F45" w:rsidRPr="00E46F45" w:rsidRDefault="00E46F45" w:rsidP="00E46F45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>
              <w:br/>
            </w:r>
            <w:r w:rsidR="00D321CF">
              <w:t>Na druhý stupeň nastoupila Zuzana Strejčková (Aj, Hv)</w:t>
            </w:r>
            <w:r>
              <w:br/>
            </w:r>
            <w:r w:rsidR="00D321CF">
              <w:t>Z mateřské dovolené se vrátila Eva Zemánková (Čj, D)</w:t>
            </w:r>
            <w:r w:rsidR="00D321CF">
              <w:br/>
              <w:t>Lucii Doleželovou po dobu mateřské dovolené zastoupila Markéta Dimovová</w:t>
            </w:r>
            <w:r w:rsidR="00031B3D">
              <w:t>.</w:t>
            </w:r>
          </w:p>
          <w:p w:rsidR="00E46F45" w:rsidRDefault="00E46F45" w:rsidP="001D0BF1">
            <w:pPr>
              <w:pStyle w:val="Nadpis2"/>
              <w:contextualSpacing w:val="0"/>
              <w:outlineLvl w:val="1"/>
            </w:pPr>
          </w:p>
          <w:p w:rsidR="002C388F" w:rsidRDefault="002C388F" w:rsidP="002C388F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t>ZÁJMOVÉ KROUŽKY:</w:t>
            </w:r>
            <w:r>
              <w:br/>
              <w:t>Ekologický</w:t>
            </w:r>
            <w:r>
              <w:br/>
              <w:t>Chemický</w:t>
            </w:r>
            <w:r>
              <w:br/>
              <w:t>Přírodovědný</w:t>
            </w:r>
            <w:r>
              <w:br/>
              <w:t>Zdravotnický</w:t>
            </w:r>
            <w:r>
              <w:br/>
              <w:t>Kroužek anglického jazyka</w:t>
            </w:r>
            <w:r>
              <w:br/>
              <w:t>Dramatický</w:t>
            </w:r>
          </w:p>
          <w:p w:rsidR="00E46F45" w:rsidRDefault="00E46F45" w:rsidP="00E46F45">
            <w:pPr>
              <w:contextualSpacing w:val="0"/>
            </w:pPr>
          </w:p>
          <w:p w:rsidR="00D321CF" w:rsidRDefault="00E46F45" w:rsidP="00E46F45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br/>
              <w:t>Lyžařský kurz 7. ročníků v</w:t>
            </w:r>
            <w:r w:rsidR="007A7F83">
              <w:t> </w:t>
            </w:r>
            <w:r>
              <w:t>Klepáčově</w:t>
            </w:r>
            <w:r w:rsidR="007A7F83">
              <w:t>.</w:t>
            </w:r>
            <w:r>
              <w:br/>
            </w:r>
            <w:r w:rsidR="00D321CF">
              <w:t>Ekologické akce kroužku Tulipán, živá voda pro obec</w:t>
            </w:r>
            <w:r w:rsidR="007A7F83">
              <w:t>.</w:t>
            </w:r>
            <w:r>
              <w:br/>
              <w:t>Exkurze na Dlouhé stráně</w:t>
            </w:r>
            <w:r w:rsidR="00D321CF">
              <w:t xml:space="preserve"> – vodní elektrárna</w:t>
            </w:r>
            <w:r w:rsidR="007A7F83">
              <w:t>.</w:t>
            </w:r>
          </w:p>
          <w:p w:rsidR="00E46F45" w:rsidRDefault="005D1FDA" w:rsidP="00E46F45">
            <w:pPr>
              <w:contextualSpacing w:val="0"/>
            </w:pPr>
            <w:r>
              <w:t>Filmová představení, výchovné koncerty, DPS mládí koncert</w:t>
            </w:r>
            <w:r w:rsidR="007A7F83">
              <w:t>.</w:t>
            </w:r>
            <w:r>
              <w:br/>
              <w:t>Divadelní představení v Moravském divadle Olomouc</w:t>
            </w:r>
            <w:r w:rsidR="008F459A">
              <w:t>.</w:t>
            </w:r>
            <w:r>
              <w:t xml:space="preserve"> (Labutí jezero)</w:t>
            </w:r>
          </w:p>
          <w:p w:rsidR="007538DC" w:rsidRDefault="005D1FDA" w:rsidP="007538DC">
            <w:pPr>
              <w:contextualSpacing w:val="0"/>
            </w:pPr>
            <w:r>
              <w:t>Výuková soutěž Paragraf 11/55, problematika kouření</w:t>
            </w:r>
            <w:r w:rsidR="007A7F83">
              <w:t>.</w:t>
            </w:r>
          </w:p>
          <w:p w:rsidR="001E4342" w:rsidRPr="006C0BCD" w:rsidRDefault="001E4342" w:rsidP="007538DC">
            <w:pPr>
              <w:contextualSpacing w:val="0"/>
            </w:pPr>
            <w:r>
              <w:t>A mnoho dalšího…</w:t>
            </w:r>
          </w:p>
        </w:tc>
      </w:tr>
    </w:tbl>
    <w:p w:rsidR="00B43932" w:rsidRPr="006C0BCD" w:rsidRDefault="00B43932" w:rsidP="00B43932">
      <w:pPr>
        <w:pStyle w:val="Nadpis1"/>
      </w:pPr>
    </w:p>
    <w:tbl>
      <w:tblPr>
        <w:tblStyle w:val="Mkatabulky"/>
        <w:tblW w:w="4889" w:type="pct"/>
        <w:tblInd w:w="11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389"/>
      </w:tblGrid>
      <w:tr w:rsidR="00B43932" w:rsidRPr="006C0BCD" w:rsidTr="00DD2C80">
        <w:tc>
          <w:tcPr>
            <w:tcW w:w="9389" w:type="dxa"/>
          </w:tcPr>
          <w:p w:rsidR="00B43932" w:rsidRDefault="00FD1D39" w:rsidP="007F3F1E">
            <w:pPr>
              <w:pStyle w:val="Kontaktndaje"/>
              <w:jc w:val="left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2004/2005</w:t>
            </w:r>
            <w:r>
              <w:br/>
            </w:r>
            <w:r w:rsidR="00B43932" w:rsidRPr="0051109B">
              <w:t>Celkem žáků:</w:t>
            </w:r>
            <w:r w:rsidR="00B43932" w:rsidRPr="006C0BCD">
              <w:rPr>
                <w:lang w:bidi="cs-CZ"/>
              </w:rPr>
              <w:t xml:space="preserve"> </w:t>
            </w:r>
            <w:r w:rsidR="00B43932">
              <w:rPr>
                <w:b/>
                <w:lang w:bidi="cs-CZ"/>
              </w:rPr>
              <w:t>629</w:t>
            </w:r>
            <w:r w:rsidR="00B43932">
              <w:rPr>
                <w:lang w:bidi="cs-CZ"/>
              </w:rPr>
              <w:br/>
              <w:t xml:space="preserve">Celkem tříd: </w:t>
            </w:r>
            <w:r w:rsidR="00B43932" w:rsidRPr="0051109B">
              <w:rPr>
                <w:b/>
                <w:lang w:bidi="cs-CZ"/>
              </w:rPr>
              <w:t>25</w:t>
            </w:r>
            <w:r w:rsidR="00B43932">
              <w:rPr>
                <w:lang w:bidi="cs-CZ"/>
              </w:rPr>
              <w:br/>
              <w:t xml:space="preserve">Celkem učitelů: </w:t>
            </w:r>
            <w:r w:rsidR="00B43932" w:rsidRPr="0051109B">
              <w:rPr>
                <w:b/>
                <w:lang w:bidi="cs-CZ"/>
              </w:rPr>
              <w:t>3</w:t>
            </w:r>
            <w:r w:rsidR="00B43932">
              <w:rPr>
                <w:b/>
                <w:lang w:bidi="cs-CZ"/>
              </w:rPr>
              <w:t>3</w:t>
            </w:r>
          </w:p>
          <w:p w:rsidR="00B43932" w:rsidRDefault="00B43932" w:rsidP="007F3F1E">
            <w:pPr>
              <w:pStyle w:val="Kontaktndaje"/>
              <w:jc w:val="left"/>
              <w:rPr>
                <w:b/>
                <w:lang w:bidi="cs-CZ"/>
              </w:rPr>
            </w:pPr>
          </w:p>
          <w:p w:rsidR="007A7F83" w:rsidRDefault="00B43932" w:rsidP="007F3F1E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>
              <w:br/>
              <w:t>Na mateřskou dovolenou odešli Dana Čepová a Zuzana Skřivánková</w:t>
            </w:r>
            <w:r w:rsidR="007A7F83">
              <w:t>.</w:t>
            </w:r>
            <w:r>
              <w:br/>
              <w:t>Do důchodu odešla Pavla Hubáčková (uč. 1 stupně)</w:t>
            </w:r>
            <w:r>
              <w:br/>
              <w:t xml:space="preserve">Druhý stupeň opustila Zuzana Strejčková </w:t>
            </w:r>
            <w:r w:rsidR="007A7F83">
              <w:t>a na její místo nastoupil Petr Obšil</w:t>
            </w:r>
            <w:r w:rsidR="008F459A">
              <w:t>.</w:t>
            </w:r>
          </w:p>
          <w:p w:rsidR="00B43932" w:rsidRPr="00E46F45" w:rsidRDefault="007A7F83" w:rsidP="007F3F1E">
            <w:pPr>
              <w:contextualSpacing w:val="0"/>
            </w:pPr>
            <w:r>
              <w:t>Novým ředitelem školy se stal Blahoslav Melhuba, vystřídal Jaroslava Hálu, který šel do důchodu.</w:t>
            </w:r>
            <w:r w:rsidR="00B43932">
              <w:br/>
            </w:r>
            <w:r>
              <w:t>Během druhého pololetí na MD odešla Jaroslava Nováková, zastoupila ji Zdena Hálová.</w:t>
            </w:r>
          </w:p>
          <w:p w:rsidR="00B43932" w:rsidRDefault="00B43932" w:rsidP="007F3F1E">
            <w:pPr>
              <w:pStyle w:val="Nadpis2"/>
              <w:contextualSpacing w:val="0"/>
              <w:outlineLvl w:val="1"/>
            </w:pPr>
          </w:p>
          <w:p w:rsidR="002C388F" w:rsidRDefault="002C388F" w:rsidP="002C388F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t>ZÁJMOVÉ KROUŽKY:</w:t>
            </w:r>
            <w:r>
              <w:br/>
              <w:t>Chemický</w:t>
            </w:r>
            <w:r>
              <w:br/>
              <w:t>Přírodovědný</w:t>
            </w:r>
            <w:r>
              <w:br/>
              <w:t>Pohybové hry</w:t>
            </w:r>
            <w:r>
              <w:br/>
              <w:t>Kroužek hry na flétnu</w:t>
            </w:r>
            <w:r>
              <w:br/>
              <w:t>Kroužek anglického jazyka</w:t>
            </w:r>
            <w:r>
              <w:br/>
              <w:t>Kroužek fyzického jazyka</w:t>
            </w:r>
            <w:r>
              <w:br/>
              <w:t>Dramatický</w:t>
            </w:r>
          </w:p>
          <w:p w:rsidR="00B43932" w:rsidRDefault="00B43932" w:rsidP="007F3F1E">
            <w:pPr>
              <w:contextualSpacing w:val="0"/>
            </w:pPr>
          </w:p>
          <w:p w:rsidR="00B43932" w:rsidRDefault="00B43932" w:rsidP="007F3F1E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lastRenderedPageBreak/>
              <w:t>KULTURNÍ A SPORTOVNÍ AKCE:</w:t>
            </w:r>
            <w:r>
              <w:br/>
            </w:r>
            <w:r w:rsidR="00AE3C75">
              <w:t>2x Lyžařské</w:t>
            </w:r>
            <w:r>
              <w:t xml:space="preserve"> kurz</w:t>
            </w:r>
            <w:r w:rsidR="00AE3C75">
              <w:t xml:space="preserve">y </w:t>
            </w:r>
            <w:r>
              <w:t>v</w:t>
            </w:r>
            <w:r w:rsidR="00AE3C75">
              <w:t> </w:t>
            </w:r>
            <w:r>
              <w:t>Klepáčově</w:t>
            </w:r>
            <w:r w:rsidR="00AE3C75">
              <w:t>.</w:t>
            </w:r>
            <w:r>
              <w:br/>
            </w:r>
            <w:r w:rsidR="00AE3C75">
              <w:t>Rocková opera nastudovaná GJO Litovel.</w:t>
            </w:r>
            <w:r>
              <w:br/>
            </w:r>
            <w:r w:rsidR="00AE3C75">
              <w:t>Návštěva ochotnického představení „Rychlé šípy“</w:t>
            </w:r>
          </w:p>
          <w:p w:rsidR="00B43932" w:rsidRDefault="00AE3C75" w:rsidP="007F3F1E">
            <w:pPr>
              <w:contextualSpacing w:val="0"/>
            </w:pPr>
            <w:r>
              <w:t>Vystoupení Adamusova tria (vážná hudba)</w:t>
            </w:r>
            <w:r>
              <w:br/>
              <w:t>Představení Scapinova šibalství v Olomouci.</w:t>
            </w:r>
            <w:r w:rsidR="00B43932">
              <w:br/>
            </w:r>
            <w:r>
              <w:t>2x den otevřených dveří v září a v lednu.</w:t>
            </w:r>
          </w:p>
          <w:p w:rsidR="00B43932" w:rsidRDefault="00AE3C75" w:rsidP="007F3F1E">
            <w:pPr>
              <w:contextualSpacing w:val="0"/>
            </w:pPr>
            <w:r>
              <w:t>Filmové představení West side story.</w:t>
            </w:r>
            <w:r>
              <w:br/>
              <w:t>Návštěva programů v ekolog. centru Sluňákov.</w:t>
            </w:r>
          </w:p>
          <w:p w:rsidR="001E4342" w:rsidRPr="006C0BCD" w:rsidRDefault="001E4342" w:rsidP="007F3F1E">
            <w:pPr>
              <w:contextualSpacing w:val="0"/>
            </w:pPr>
            <w:r>
              <w:t>A mnoho dalšího…</w:t>
            </w:r>
          </w:p>
        </w:tc>
      </w:tr>
    </w:tbl>
    <w:p w:rsidR="002C388F" w:rsidRDefault="002C388F" w:rsidP="006967D6">
      <w:pPr>
        <w:pStyle w:val="Nadpis1"/>
      </w:pPr>
    </w:p>
    <w:p w:rsidR="006967D6" w:rsidRPr="006C0BCD" w:rsidRDefault="006967D6" w:rsidP="006967D6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6967D6" w:rsidRPr="006C0BCD" w:rsidTr="00C37E80">
        <w:tc>
          <w:tcPr>
            <w:tcW w:w="9355" w:type="dxa"/>
          </w:tcPr>
          <w:p w:rsidR="006967D6" w:rsidRDefault="00FD1D39" w:rsidP="00C37E80">
            <w:pPr>
              <w:pStyle w:val="Kontaktndaje"/>
              <w:jc w:val="left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2005/2006</w:t>
            </w:r>
            <w:r>
              <w:br/>
            </w:r>
            <w:r w:rsidR="006967D6" w:rsidRPr="0051109B">
              <w:t>Celkem žáků:</w:t>
            </w:r>
            <w:r w:rsidR="006967D6" w:rsidRPr="006C0BCD">
              <w:rPr>
                <w:lang w:bidi="cs-CZ"/>
              </w:rPr>
              <w:t xml:space="preserve"> </w:t>
            </w:r>
            <w:r w:rsidR="006967D6">
              <w:rPr>
                <w:b/>
                <w:lang w:bidi="cs-CZ"/>
              </w:rPr>
              <w:t>633</w:t>
            </w:r>
            <w:r w:rsidR="006967D6">
              <w:rPr>
                <w:lang w:bidi="cs-CZ"/>
              </w:rPr>
              <w:br/>
              <w:t xml:space="preserve">Celkem tříd: </w:t>
            </w:r>
            <w:r w:rsidR="006967D6" w:rsidRPr="0051109B">
              <w:rPr>
                <w:b/>
                <w:lang w:bidi="cs-CZ"/>
              </w:rPr>
              <w:t>25</w:t>
            </w:r>
            <w:r w:rsidR="006967D6">
              <w:rPr>
                <w:lang w:bidi="cs-CZ"/>
              </w:rPr>
              <w:br/>
              <w:t xml:space="preserve">Celkem učitelů: </w:t>
            </w:r>
            <w:r w:rsidR="006967D6" w:rsidRPr="0051109B">
              <w:rPr>
                <w:b/>
                <w:lang w:bidi="cs-CZ"/>
              </w:rPr>
              <w:t>3</w:t>
            </w:r>
            <w:r w:rsidR="006967D6">
              <w:rPr>
                <w:b/>
                <w:lang w:bidi="cs-CZ"/>
              </w:rPr>
              <w:t>2</w:t>
            </w:r>
          </w:p>
          <w:p w:rsidR="006967D6" w:rsidRDefault="006967D6" w:rsidP="00C37E80">
            <w:pPr>
              <w:pStyle w:val="Kontaktndaje"/>
              <w:jc w:val="left"/>
              <w:rPr>
                <w:b/>
                <w:lang w:bidi="cs-CZ"/>
              </w:rPr>
            </w:pPr>
          </w:p>
          <w:p w:rsidR="006967D6" w:rsidRDefault="006967D6" w:rsidP="00C37E80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>
              <w:br/>
              <w:t>Na 1. stupni nastoupila na mateřskou dovolenou Simona Geprtová.</w:t>
            </w:r>
            <w:r>
              <w:br/>
              <w:t>Na 2. stupni odešel do důchodu Josef Vymětal.</w:t>
            </w:r>
            <w:r>
              <w:br/>
              <w:t>Z mateřské dovolené se vrátila Lucie Doleželová.</w:t>
            </w:r>
            <w:r>
              <w:br/>
              <w:t>Kolektiv učitelů se rozšířil o 2 nové kolegyně Kamila Beudová a Miroslava Černá.</w:t>
            </w:r>
            <w:r>
              <w:br/>
              <w:t>Druhý stupeň opustila Zuzana Strejčková a na její místo nastoupil Petr Obšil.</w:t>
            </w:r>
          </w:p>
          <w:p w:rsidR="006967D6" w:rsidRPr="00E46F45" w:rsidRDefault="006967D6" w:rsidP="00C37E80">
            <w:pPr>
              <w:contextualSpacing w:val="0"/>
            </w:pPr>
            <w:r>
              <w:t>Novým ředitelem školy se stal Blahoslav Melhuba, vystřídal Jaroslava Hálu, který šel do důchodu.</w:t>
            </w:r>
            <w:r>
              <w:br/>
              <w:t>Během druhého pololetí na MD odešla Jaroslava Nováková, zastoupila ji Zdena Hálová.</w:t>
            </w:r>
          </w:p>
          <w:p w:rsidR="006967D6" w:rsidRDefault="006967D6" w:rsidP="00C37E80">
            <w:pPr>
              <w:pStyle w:val="Nadpis2"/>
              <w:contextualSpacing w:val="0"/>
              <w:outlineLvl w:val="1"/>
            </w:pPr>
          </w:p>
          <w:p w:rsidR="006967D6" w:rsidRPr="0051109B" w:rsidRDefault="006967D6" w:rsidP="00C37E80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6967D6" w:rsidRDefault="006967D6" w:rsidP="00C37E80">
            <w:pPr>
              <w:contextualSpacing w:val="0"/>
            </w:pPr>
            <w:r>
              <w:t>Sborový zpěv</w:t>
            </w:r>
            <w:r>
              <w:br/>
              <w:t>Sportovní hry</w:t>
            </w:r>
            <w:r>
              <w:br/>
              <w:t>Kroužek z matematiky</w:t>
            </w:r>
            <w:r>
              <w:br/>
              <w:t>Kroužek z češtiny</w:t>
            </w:r>
            <w:r>
              <w:br/>
              <w:t>Kroužek angličtiny</w:t>
            </w:r>
            <w:r>
              <w:br/>
              <w:t>Kroužek fran</w:t>
            </w:r>
            <w:r w:rsidR="008848DC">
              <w:t>couzštiny</w:t>
            </w:r>
            <w:r w:rsidR="008848DC">
              <w:br/>
              <w:t>Chemický</w:t>
            </w:r>
            <w:r w:rsidR="008848DC">
              <w:br/>
              <w:t>Přírodovědný</w:t>
            </w:r>
            <w:r w:rsidR="002C388F">
              <w:br/>
              <w:t>Dramatický</w:t>
            </w:r>
          </w:p>
          <w:p w:rsidR="006967D6" w:rsidRDefault="006967D6" w:rsidP="00C37E80">
            <w:pPr>
              <w:contextualSpacing w:val="0"/>
            </w:pPr>
          </w:p>
          <w:p w:rsidR="006967D6" w:rsidRDefault="006967D6" w:rsidP="00C37E80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br/>
              <w:t>2x Lyžařské kurzy v</w:t>
            </w:r>
            <w:r w:rsidR="00F55B12">
              <w:t> </w:t>
            </w:r>
            <w:r>
              <w:t>Klepáčově</w:t>
            </w:r>
            <w:r w:rsidR="00F55B12">
              <w:t xml:space="preserve"> pro žáky 7. ročníků</w:t>
            </w:r>
            <w:r>
              <w:t>.</w:t>
            </w:r>
            <w:r>
              <w:br/>
            </w:r>
            <w:r w:rsidR="00F55B12">
              <w:t>Divadelní představení v Olomouci.</w:t>
            </w:r>
            <w:r>
              <w:br/>
            </w:r>
            <w:r w:rsidR="00F55B12">
              <w:t>Hudební představení a vystoupení.</w:t>
            </w:r>
          </w:p>
          <w:p w:rsidR="006967D6" w:rsidRDefault="00F55B12" w:rsidP="00C37E80">
            <w:pPr>
              <w:contextualSpacing w:val="0"/>
            </w:pPr>
            <w:r>
              <w:t>Ukázka bojových umění v naší škole.</w:t>
            </w:r>
            <w:r w:rsidR="006967D6">
              <w:br/>
            </w:r>
            <w:r>
              <w:t>Tonda obal – akce ke třídění odpadu.</w:t>
            </w:r>
            <w:r w:rsidR="006967D6">
              <w:br/>
            </w:r>
            <w:r>
              <w:t>Návštěva předvánoční Vídně.</w:t>
            </w:r>
          </w:p>
          <w:p w:rsidR="006967D6" w:rsidRDefault="00F55B12" w:rsidP="00C37E80">
            <w:pPr>
              <w:contextualSpacing w:val="0"/>
            </w:pPr>
            <w:r>
              <w:t>Návštěva planetária v Brně.</w:t>
            </w:r>
            <w:r>
              <w:br/>
              <w:t>Návštěva přečerpání elektrárny Dlouhé Stráně a ruční papírny ve Velkých Losinách.</w:t>
            </w:r>
            <w:r>
              <w:br/>
              <w:t>Začal vycházet školní časopis prskavka, o časopis je velký zájem ze strany žáků.</w:t>
            </w:r>
            <w:r w:rsidR="006967D6">
              <w:br/>
              <w:t>Návštěva programů v ekolog. centru Sluňákov.</w:t>
            </w:r>
            <w:r>
              <w:br/>
              <w:t>Poprvé se konala školní slavnost, její součástí průvod a rozloučení s 9. ročníky.</w:t>
            </w:r>
            <w:r>
              <w:br/>
              <w:t>Návštěva družebního orchestru ze Siljanu (Norsko), společné vystoupení na koncertě.</w:t>
            </w:r>
          </w:p>
          <w:p w:rsidR="001E4342" w:rsidRPr="006C0BCD" w:rsidRDefault="001E4342" w:rsidP="00C37E80">
            <w:pPr>
              <w:contextualSpacing w:val="0"/>
            </w:pPr>
            <w:r>
              <w:lastRenderedPageBreak/>
              <w:t>A mnoho dalšího…</w:t>
            </w:r>
          </w:p>
        </w:tc>
      </w:tr>
    </w:tbl>
    <w:p w:rsidR="00036600" w:rsidRPr="006C0BCD" w:rsidRDefault="00036600" w:rsidP="00036600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036600" w:rsidRPr="006C0BCD" w:rsidTr="00C37E80">
        <w:tc>
          <w:tcPr>
            <w:tcW w:w="9355" w:type="dxa"/>
          </w:tcPr>
          <w:p w:rsidR="00036600" w:rsidRDefault="00FD1D39" w:rsidP="00C37E80">
            <w:pPr>
              <w:pStyle w:val="Kontaktndaje"/>
              <w:jc w:val="left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2006/2007</w:t>
            </w:r>
            <w:r>
              <w:br/>
            </w:r>
            <w:r w:rsidR="00036600" w:rsidRPr="0051109B">
              <w:t>Celkem žáků:</w:t>
            </w:r>
            <w:r w:rsidR="00036600" w:rsidRPr="006C0BCD">
              <w:rPr>
                <w:lang w:bidi="cs-CZ"/>
              </w:rPr>
              <w:t xml:space="preserve"> </w:t>
            </w:r>
            <w:r w:rsidR="00036600">
              <w:rPr>
                <w:b/>
                <w:lang w:bidi="cs-CZ"/>
              </w:rPr>
              <w:t>627</w:t>
            </w:r>
            <w:r w:rsidR="00036600">
              <w:rPr>
                <w:lang w:bidi="cs-CZ"/>
              </w:rPr>
              <w:br/>
              <w:t xml:space="preserve">Celkem tříd: </w:t>
            </w:r>
            <w:r w:rsidR="00036600" w:rsidRPr="0051109B">
              <w:rPr>
                <w:b/>
                <w:lang w:bidi="cs-CZ"/>
              </w:rPr>
              <w:t>25</w:t>
            </w:r>
            <w:r w:rsidR="00036600">
              <w:rPr>
                <w:lang w:bidi="cs-CZ"/>
              </w:rPr>
              <w:br/>
              <w:t xml:space="preserve">Celkem učitelů: </w:t>
            </w:r>
            <w:r w:rsidR="00036600" w:rsidRPr="0051109B">
              <w:rPr>
                <w:b/>
                <w:lang w:bidi="cs-CZ"/>
              </w:rPr>
              <w:t>3</w:t>
            </w:r>
            <w:r w:rsidR="00036600">
              <w:rPr>
                <w:b/>
                <w:lang w:bidi="cs-CZ"/>
              </w:rPr>
              <w:t>2</w:t>
            </w:r>
          </w:p>
          <w:p w:rsidR="00036600" w:rsidRDefault="00036600" w:rsidP="00C37E80">
            <w:pPr>
              <w:pStyle w:val="Kontaktndaje"/>
              <w:jc w:val="left"/>
              <w:rPr>
                <w:b/>
                <w:lang w:bidi="cs-CZ"/>
              </w:rPr>
            </w:pPr>
          </w:p>
          <w:p w:rsidR="00036600" w:rsidRPr="00E46F45" w:rsidRDefault="00036600" w:rsidP="00036600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>
              <w:br/>
              <w:t>Na mateřskou dovolenou nastoupila Iveta Pospíšilová.</w:t>
            </w:r>
            <w:r>
              <w:br/>
              <w:t>Učitelský sbor se rozšířil o 2 nové kolegyně Lucie Čekiová (Aj) a Věra Grossmanová (1 stupeň).</w:t>
            </w:r>
          </w:p>
          <w:p w:rsidR="00036600" w:rsidRDefault="00036600" w:rsidP="00C37E80">
            <w:pPr>
              <w:pStyle w:val="Nadpis2"/>
              <w:contextualSpacing w:val="0"/>
              <w:outlineLvl w:val="1"/>
            </w:pPr>
          </w:p>
          <w:p w:rsidR="00036600" w:rsidRPr="0051109B" w:rsidRDefault="00036600" w:rsidP="00C37E80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036600" w:rsidRDefault="00036600" w:rsidP="00C37E80">
            <w:pPr>
              <w:contextualSpacing w:val="0"/>
            </w:pPr>
            <w:r>
              <w:t>Keramický kroužek</w:t>
            </w:r>
            <w:r>
              <w:br/>
              <w:t>Sportovní kroužek</w:t>
            </w:r>
            <w:r>
              <w:br/>
              <w:t>Počítačový kroužek</w:t>
            </w:r>
            <w:r>
              <w:br/>
              <w:t>Kroužek z češtiny</w:t>
            </w:r>
            <w:r>
              <w:br/>
              <w:t>Kroužek angličtiny</w:t>
            </w:r>
            <w:r>
              <w:br/>
              <w:t>Kroužek z němčiny</w:t>
            </w:r>
            <w:r>
              <w:br/>
              <w:t>Kroužek francouzštiny</w:t>
            </w:r>
            <w:r>
              <w:br/>
              <w:t>Chemický</w:t>
            </w:r>
            <w:r>
              <w:br/>
              <w:t>Přírodopisný</w:t>
            </w:r>
            <w:r>
              <w:br/>
              <w:t>Klub malých debrujárů</w:t>
            </w:r>
            <w:r>
              <w:br/>
              <w:t>Mediální kroužek</w:t>
            </w:r>
            <w:r w:rsidR="008848DC">
              <w:br/>
              <w:t>Vokálně dramatický</w:t>
            </w:r>
          </w:p>
          <w:p w:rsidR="00036600" w:rsidRDefault="00036600" w:rsidP="00C37E80">
            <w:pPr>
              <w:contextualSpacing w:val="0"/>
            </w:pPr>
          </w:p>
          <w:p w:rsidR="00036600" w:rsidRDefault="00036600" w:rsidP="00C37E80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br/>
              <w:t>2x Lyžařské kurzy v Klepáčově pro žáky 7. ročníků.</w:t>
            </w:r>
            <w:r>
              <w:br/>
              <w:t>Návštěva divadelních představení v Olomouci. (1. a 2. stupeň)</w:t>
            </w:r>
            <w:r>
              <w:br/>
            </w:r>
            <w:r w:rsidR="00B90BE6">
              <w:t>Akce ke třídění odpadu, sběr papíru.</w:t>
            </w:r>
            <w:r w:rsidR="00B90BE6">
              <w:br/>
              <w:t>Ekologická výprava do Orlických hor.</w:t>
            </w:r>
            <w:r w:rsidR="00B90BE6">
              <w:br/>
              <w:t>Dětský muzikál o Nezbednosti Lišky Bystroušky.</w:t>
            </w:r>
          </w:p>
          <w:p w:rsidR="00036600" w:rsidRDefault="00B90BE6" w:rsidP="00C37E80">
            <w:pPr>
              <w:contextualSpacing w:val="0"/>
            </w:pPr>
            <w:r>
              <w:t>Studijní cesta učitelů v rámci emoční inteligence.</w:t>
            </w:r>
            <w:r w:rsidR="00036600">
              <w:br/>
              <w:t>Návštěva předvánoční Vídně.</w:t>
            </w:r>
          </w:p>
          <w:p w:rsidR="00036600" w:rsidRDefault="00036600" w:rsidP="00C37E80">
            <w:pPr>
              <w:contextualSpacing w:val="0"/>
            </w:pPr>
            <w:r>
              <w:t>Návštěva planetária v Brně.</w:t>
            </w:r>
            <w:r>
              <w:br/>
              <w:t>Návštěva programů v ekolog. centru Sluňákov.</w:t>
            </w:r>
            <w:r w:rsidR="00B90BE6">
              <w:br/>
              <w:t>Již druhá školní slavnost s barevným průvodem a rozloučení s 9. ročníky.</w:t>
            </w:r>
            <w:r w:rsidR="00B90BE6">
              <w:br/>
              <w:t>Projektový den „slušné chování“, kde každá třída prezentovala zvolenou aktivitu slušného chování.</w:t>
            </w:r>
            <w:r w:rsidR="00B90BE6">
              <w:br/>
              <w:t>Expedice „Archipelágo“ – poznávací zájezd žáků do Německa, Dánska, Finska a Švédska.</w:t>
            </w:r>
          </w:p>
          <w:p w:rsidR="001E4342" w:rsidRPr="006C0BCD" w:rsidRDefault="001E4342" w:rsidP="00C37E80">
            <w:pPr>
              <w:contextualSpacing w:val="0"/>
            </w:pPr>
            <w:r>
              <w:t>A mnoho dalšího…</w:t>
            </w:r>
          </w:p>
        </w:tc>
      </w:tr>
    </w:tbl>
    <w:p w:rsidR="00B90BE6" w:rsidRPr="006C0BCD" w:rsidRDefault="00B90BE6" w:rsidP="00B90BE6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B90BE6" w:rsidRPr="006C0BCD" w:rsidTr="00C37E80">
        <w:tc>
          <w:tcPr>
            <w:tcW w:w="9355" w:type="dxa"/>
          </w:tcPr>
          <w:p w:rsidR="00B90BE6" w:rsidRDefault="00FD1D39" w:rsidP="00C37E80">
            <w:pPr>
              <w:pStyle w:val="Kontaktndaje"/>
              <w:jc w:val="left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2007/2008</w:t>
            </w:r>
            <w:r>
              <w:br/>
            </w:r>
            <w:r w:rsidR="00B90BE6" w:rsidRPr="0051109B">
              <w:t>Celkem žáků:</w:t>
            </w:r>
            <w:r w:rsidR="00B90BE6" w:rsidRPr="006C0BCD">
              <w:rPr>
                <w:lang w:bidi="cs-CZ"/>
              </w:rPr>
              <w:t xml:space="preserve"> </w:t>
            </w:r>
            <w:r w:rsidR="00B90BE6">
              <w:rPr>
                <w:b/>
                <w:lang w:bidi="cs-CZ"/>
              </w:rPr>
              <w:t>6</w:t>
            </w:r>
            <w:r w:rsidR="00E379BC">
              <w:rPr>
                <w:b/>
                <w:lang w:bidi="cs-CZ"/>
              </w:rPr>
              <w:t>08</w:t>
            </w:r>
            <w:r w:rsidR="00B90BE6">
              <w:rPr>
                <w:lang w:bidi="cs-CZ"/>
              </w:rPr>
              <w:br/>
              <w:t xml:space="preserve">Celkem tříd: </w:t>
            </w:r>
            <w:r w:rsidR="00E379BC">
              <w:rPr>
                <w:b/>
                <w:lang w:bidi="cs-CZ"/>
              </w:rPr>
              <w:t>26</w:t>
            </w:r>
            <w:r w:rsidR="00B90BE6">
              <w:rPr>
                <w:lang w:bidi="cs-CZ"/>
              </w:rPr>
              <w:br/>
              <w:t xml:space="preserve">Celkem učitelů: </w:t>
            </w:r>
            <w:r w:rsidR="00B90BE6" w:rsidRPr="0051109B">
              <w:rPr>
                <w:b/>
                <w:lang w:bidi="cs-CZ"/>
              </w:rPr>
              <w:t>3</w:t>
            </w:r>
            <w:r w:rsidR="00E379BC">
              <w:rPr>
                <w:b/>
                <w:lang w:bidi="cs-CZ"/>
              </w:rPr>
              <w:t>4</w:t>
            </w:r>
          </w:p>
          <w:p w:rsidR="000323A5" w:rsidRDefault="000323A5" w:rsidP="00C37E80">
            <w:pPr>
              <w:pStyle w:val="Kontaktndaje"/>
              <w:jc w:val="left"/>
              <w:rPr>
                <w:b/>
                <w:lang w:bidi="cs-CZ"/>
              </w:rPr>
            </w:pPr>
          </w:p>
          <w:p w:rsidR="000323A5" w:rsidRPr="000323A5" w:rsidRDefault="000323A5" w:rsidP="000323A5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 w:rsidR="00FE2BB5">
              <w:br/>
            </w:r>
            <w:r w:rsidR="00FE2BB5">
              <w:t>viz. článek p. uč. M. Vágnerové</w:t>
            </w:r>
          </w:p>
          <w:p w:rsidR="00B90BE6" w:rsidRDefault="00B90BE6" w:rsidP="00C37E80">
            <w:pPr>
              <w:pStyle w:val="Nadpis2"/>
              <w:contextualSpacing w:val="0"/>
              <w:outlineLvl w:val="1"/>
            </w:pPr>
          </w:p>
          <w:p w:rsidR="00B90BE6" w:rsidRPr="0051109B" w:rsidRDefault="00B90BE6" w:rsidP="00C37E80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B90BE6" w:rsidRDefault="00B90BE6" w:rsidP="00C37E80">
            <w:pPr>
              <w:contextualSpacing w:val="0"/>
            </w:pPr>
            <w:r>
              <w:t>Keramický kroužek</w:t>
            </w:r>
            <w:r>
              <w:br/>
              <w:t>Sportovní kroužek</w:t>
            </w:r>
            <w:r>
              <w:br/>
              <w:t>Počítačový kroužek</w:t>
            </w:r>
            <w:r>
              <w:br/>
              <w:t>Kroužek z češtiny</w:t>
            </w:r>
            <w:r>
              <w:br/>
              <w:t>Kroužek angličtiny</w:t>
            </w:r>
            <w:r>
              <w:br/>
              <w:t>Kroužek z němčiny</w:t>
            </w:r>
            <w:r>
              <w:br/>
              <w:t>Kroužek francouzštiny</w:t>
            </w:r>
            <w:r>
              <w:br/>
              <w:t>Chemický</w:t>
            </w:r>
            <w:r>
              <w:br/>
              <w:t>Přírodopisný</w:t>
            </w:r>
            <w:r>
              <w:br/>
              <w:t>Klub malých debrujárů</w:t>
            </w:r>
            <w:r>
              <w:br/>
              <w:t>Mediální kroužek</w:t>
            </w:r>
            <w:r w:rsidR="002C388F">
              <w:br/>
              <w:t>Vokálně dramatický</w:t>
            </w:r>
            <w:r w:rsidR="002C388F">
              <w:br/>
              <w:t>Kroužek aerolic</w:t>
            </w:r>
          </w:p>
          <w:p w:rsidR="00B90BE6" w:rsidRDefault="00B90BE6" w:rsidP="00C37E80">
            <w:pPr>
              <w:contextualSpacing w:val="0"/>
            </w:pPr>
          </w:p>
          <w:p w:rsidR="00B90BE6" w:rsidRDefault="00B90BE6" w:rsidP="00C37E80"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br/>
              <w:t>Lyžařsk</w:t>
            </w:r>
            <w:r w:rsidR="00F26A7B">
              <w:t>ý</w:t>
            </w:r>
            <w:r>
              <w:t xml:space="preserve"> kurz v </w:t>
            </w:r>
            <w:r w:rsidR="00F26A7B">
              <w:t>Čenkovicích</w:t>
            </w:r>
            <w:r>
              <w:t xml:space="preserve"> </w:t>
            </w:r>
            <w:r w:rsidR="00F26A7B">
              <w:t>pro žáky 7. ročníku</w:t>
            </w:r>
            <w:r>
              <w:t>.</w:t>
            </w:r>
            <w:r>
              <w:br/>
            </w:r>
            <w:r w:rsidR="00CE5592">
              <w:t>Ukázka první pomoci pro žáky 1. stupně.</w:t>
            </w:r>
            <w:r>
              <w:br/>
            </w:r>
            <w:r w:rsidR="00F26A7B">
              <w:t>Návštěva divadelního představení v Moravském divadle.</w:t>
            </w:r>
            <w:r w:rsidR="00F26A7B">
              <w:br/>
              <w:t>Vánoční jarmark (výrobky žáků a tříd)</w:t>
            </w:r>
            <w:r w:rsidR="00F26A7B">
              <w:br/>
              <w:t>Tourist Expo Olomouc – prezentace našich žáků</w:t>
            </w:r>
            <w:r w:rsidR="00F26A7B">
              <w:br/>
              <w:t>Anglické divadlo pro žáky 6. – 9. Tříd</w:t>
            </w:r>
            <w:r w:rsidR="00F26A7B">
              <w:br/>
              <w:t>Plavecké soutěže („Den vody“)</w:t>
            </w:r>
            <w:r>
              <w:br/>
              <w:t>Návštěva předvánoční Vídně.</w:t>
            </w:r>
          </w:p>
          <w:p w:rsidR="00B90BE6" w:rsidRDefault="00B90BE6" w:rsidP="00C37E80">
            <w:pPr>
              <w:contextualSpacing w:val="0"/>
            </w:pPr>
            <w:r>
              <w:t>Návštěva planetária v Brně.</w:t>
            </w:r>
            <w:r w:rsidR="00F26A7B">
              <w:br/>
              <w:t>Návštěva prezentace škol olomouckého kraje Scholaris</w:t>
            </w:r>
            <w:r w:rsidR="00F26A7B">
              <w:br/>
            </w:r>
            <w:r w:rsidR="001F3AB1">
              <w:t>Odběr mléka a mléčných výrobků - Mlékonto</w:t>
            </w:r>
            <w:r w:rsidR="001F3AB1">
              <w:br/>
              <w:t>Expedice Azurové pobřeží – jih Francie (Monako, Monte Carlo, Marseille) a Itálie (Miláno, Janov)</w:t>
            </w:r>
            <w:r>
              <w:br/>
            </w:r>
            <w:r w:rsidR="001F3AB1">
              <w:t>Další školní slavnost s barevným průvodem a rozloučení s 9. ročníky.</w:t>
            </w:r>
            <w:r w:rsidR="001F3AB1">
              <w:br/>
              <w:t>Sběr papíru – žáci nasbírali 11 951,15 kg papíru pro firmu Remit a 8 431,25 kg pro firmu A.S.A Litovel</w:t>
            </w:r>
          </w:p>
          <w:p w:rsidR="001E4342" w:rsidRPr="006C0BCD" w:rsidRDefault="001E4342" w:rsidP="00C37E80">
            <w:pPr>
              <w:contextualSpacing w:val="0"/>
            </w:pPr>
            <w:r>
              <w:t>A mnoho dalšího…</w:t>
            </w:r>
          </w:p>
        </w:tc>
      </w:tr>
    </w:tbl>
    <w:p w:rsidR="008F430C" w:rsidRPr="006C0BCD" w:rsidRDefault="008F430C" w:rsidP="008F430C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8F430C" w:rsidRPr="006C0BCD" w:rsidTr="00CE7E52">
        <w:tc>
          <w:tcPr>
            <w:tcW w:w="9554" w:type="dxa"/>
          </w:tcPr>
          <w:p w:rsidR="008F430C" w:rsidRDefault="00FD1D39" w:rsidP="008F430C">
            <w:pPr>
              <w:contextualSpacing w:val="0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2008/2009</w:t>
            </w:r>
            <w:r>
              <w:br/>
            </w:r>
            <w:r w:rsidR="008F430C" w:rsidRPr="0051109B">
              <w:t>Celkem žáků:</w:t>
            </w:r>
            <w:r w:rsidR="008F430C" w:rsidRPr="006C0BCD">
              <w:rPr>
                <w:lang w:bidi="cs-CZ"/>
              </w:rPr>
              <w:t xml:space="preserve"> </w:t>
            </w:r>
            <w:r w:rsidR="008F430C">
              <w:rPr>
                <w:b/>
                <w:lang w:bidi="cs-CZ"/>
              </w:rPr>
              <w:t>615</w:t>
            </w:r>
            <w:r w:rsidR="008F430C">
              <w:rPr>
                <w:lang w:bidi="cs-CZ"/>
              </w:rPr>
              <w:br/>
              <w:t xml:space="preserve">Celkem tříd: </w:t>
            </w:r>
            <w:r w:rsidR="008F430C">
              <w:rPr>
                <w:b/>
                <w:lang w:bidi="cs-CZ"/>
              </w:rPr>
              <w:t>26</w:t>
            </w:r>
            <w:r w:rsidR="008F430C">
              <w:rPr>
                <w:lang w:bidi="cs-CZ"/>
              </w:rPr>
              <w:br/>
              <w:t xml:space="preserve">Celkem učitelů: </w:t>
            </w:r>
            <w:r w:rsidR="008F430C" w:rsidRPr="0051109B">
              <w:rPr>
                <w:b/>
                <w:lang w:bidi="cs-CZ"/>
              </w:rPr>
              <w:t>3</w:t>
            </w:r>
            <w:r w:rsidR="008F430C">
              <w:rPr>
                <w:b/>
                <w:lang w:bidi="cs-CZ"/>
              </w:rPr>
              <w:t>4</w:t>
            </w:r>
          </w:p>
          <w:p w:rsidR="000323A5" w:rsidRDefault="000323A5" w:rsidP="008F430C">
            <w:pPr>
              <w:contextualSpacing w:val="0"/>
              <w:rPr>
                <w:b/>
                <w:lang w:bidi="cs-CZ"/>
              </w:rPr>
            </w:pPr>
          </w:p>
          <w:p w:rsidR="000323A5" w:rsidRPr="008F430C" w:rsidRDefault="000323A5" w:rsidP="008F430C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 w:rsidR="00FE2BB5">
              <w:br/>
            </w:r>
            <w:r w:rsidR="00FE2BB5">
              <w:t>viz. článek p. uč. M. Vágnerové</w:t>
            </w:r>
          </w:p>
          <w:p w:rsidR="008F430C" w:rsidRDefault="008F430C" w:rsidP="00E8139E">
            <w:pPr>
              <w:pStyle w:val="Nadpis2"/>
              <w:contextualSpacing w:val="0"/>
              <w:outlineLvl w:val="1"/>
            </w:pPr>
          </w:p>
          <w:p w:rsidR="008F430C" w:rsidRPr="0051109B" w:rsidRDefault="008F430C" w:rsidP="00E8139E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8F430C" w:rsidRDefault="008F430C" w:rsidP="00E8139E">
            <w:pPr>
              <w:contextualSpacing w:val="0"/>
            </w:pPr>
            <w:r>
              <w:t>Keramický</w:t>
            </w:r>
            <w:r>
              <w:br/>
              <w:t>Sportovní</w:t>
            </w:r>
            <w:r>
              <w:br/>
              <w:t>Přírodopisný</w:t>
            </w:r>
            <w:r>
              <w:br/>
              <w:t>Chemický</w:t>
            </w:r>
            <w:r>
              <w:br/>
              <w:t>Dramatický</w:t>
            </w:r>
            <w:r>
              <w:br/>
              <w:t>Plavecký</w:t>
            </w:r>
            <w:r>
              <w:br/>
              <w:t>Zájmová matematika</w:t>
            </w:r>
            <w:r>
              <w:br/>
              <w:t>Hra na flétnu</w:t>
            </w:r>
            <w:r>
              <w:br/>
            </w:r>
            <w:r>
              <w:lastRenderedPageBreak/>
              <w:t>Pohybová výchova</w:t>
            </w:r>
            <w:r>
              <w:br/>
              <w:t>Psaní na PC</w:t>
            </w:r>
            <w:r>
              <w:br/>
              <w:t>Český jazyk</w:t>
            </w:r>
            <w:r>
              <w:br/>
              <w:t>Anglický jazyk</w:t>
            </w:r>
            <w:r>
              <w:br/>
              <w:t>Německý jazyk</w:t>
            </w:r>
            <w:r>
              <w:br/>
              <w:t>Francouzský jazyk</w:t>
            </w:r>
            <w:r>
              <w:br/>
              <w:t>Ruský jazyk</w:t>
            </w:r>
            <w:r>
              <w:br/>
              <w:t>Gymnastika</w:t>
            </w:r>
            <w:r>
              <w:br/>
              <w:t>Klub malých debrujárů</w:t>
            </w:r>
            <w:r>
              <w:br/>
              <w:t>Kroužek aerolic</w:t>
            </w:r>
          </w:p>
          <w:p w:rsidR="008F430C" w:rsidRDefault="008F430C" w:rsidP="00E8139E">
            <w:pPr>
              <w:contextualSpacing w:val="0"/>
            </w:pPr>
          </w:p>
          <w:p w:rsidR="008F430C" w:rsidRDefault="008F430C" w:rsidP="00E8139E">
            <w:r w:rsidRPr="0051109B">
              <w:rPr>
                <w:rStyle w:val="Nadpis2Char"/>
                <w:color w:val="00B0F0"/>
              </w:rPr>
              <w:t>KULTURNÍ A SPORTOVNÍ AKCE:</w:t>
            </w:r>
            <w:r w:rsidR="00344960">
              <w:rPr>
                <w:rStyle w:val="Nadpis2Char"/>
                <w:color w:val="00B0F0"/>
              </w:rPr>
              <w:br/>
            </w:r>
            <w:r w:rsidR="00344960">
              <w:t>Lyžařský kurz v Čenkovicích pro žáky 7. ročníku.</w:t>
            </w:r>
            <w:r>
              <w:br/>
              <w:t>Projektový den „Voda ve všech podobách“</w:t>
            </w:r>
            <w:r>
              <w:br/>
              <w:t>Návštěva divadelního představení v Moravském divadle.</w:t>
            </w:r>
            <w:r>
              <w:br/>
              <w:t>Vánoční jarmark (výrobky žáků a tříd)</w:t>
            </w:r>
            <w:r>
              <w:br/>
              <w:t>Návštěva předvánoční Vídně.</w:t>
            </w:r>
            <w:r w:rsidR="00344960">
              <w:br/>
              <w:t>Akce „Tonda obal“ – třídění odpadu.</w:t>
            </w:r>
            <w:r w:rsidR="00344960">
              <w:br/>
              <w:t>Návštěva ekologického centra Sluňákov.</w:t>
            </w:r>
          </w:p>
          <w:p w:rsidR="008F430C" w:rsidRDefault="008F430C" w:rsidP="00E8139E">
            <w:pPr>
              <w:contextualSpacing w:val="0"/>
            </w:pPr>
            <w:r>
              <w:t>Návštěva planetária v</w:t>
            </w:r>
            <w:r w:rsidR="00344960">
              <w:t> </w:t>
            </w:r>
            <w:r>
              <w:t>Brně</w:t>
            </w:r>
            <w:r w:rsidR="00344960">
              <w:t>, elektrárna Dalešice, Dlouhé Stráně</w:t>
            </w:r>
            <w:r>
              <w:t>.</w:t>
            </w:r>
            <w:r w:rsidR="00344960">
              <w:br/>
              <w:t>Exkurze žáků 7. ročníků do Prahy.</w:t>
            </w:r>
            <w:r w:rsidR="00344960">
              <w:br/>
              <w:t>Další školní slavnost s průvodem a rozloučení s 9. ročníky.</w:t>
            </w:r>
            <w:r w:rsidR="00344960">
              <w:br/>
              <w:t>Expedice „Stonehenge“, žáci navštívili anglická města Brighton, Londýn, Dower, Harvich.</w:t>
            </w:r>
            <w:r w:rsidR="00344960">
              <w:br/>
              <w:t>Ekologický pobyt v Krkonoších (Horní Maršov, Pec pod Sněžkou)</w:t>
            </w:r>
          </w:p>
          <w:p w:rsidR="001E4342" w:rsidRPr="006C0BCD" w:rsidRDefault="001E4342" w:rsidP="00E8139E">
            <w:pPr>
              <w:contextualSpacing w:val="0"/>
            </w:pPr>
            <w:r>
              <w:t>A mnoho dalšího…</w:t>
            </w:r>
          </w:p>
        </w:tc>
      </w:tr>
    </w:tbl>
    <w:p w:rsidR="00CE7E52" w:rsidRPr="006C0BCD" w:rsidRDefault="00CE7E52" w:rsidP="00CE7E52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CE7E52" w:rsidRPr="006C0BCD" w:rsidTr="00A64F6A">
        <w:tc>
          <w:tcPr>
            <w:tcW w:w="9554" w:type="dxa"/>
          </w:tcPr>
          <w:p w:rsidR="00CE7E52" w:rsidRPr="008F430C" w:rsidRDefault="00FD1D39" w:rsidP="00E8139E">
            <w:pPr>
              <w:contextualSpacing w:val="0"/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2009/2010</w:t>
            </w:r>
            <w:r>
              <w:br/>
            </w:r>
            <w:r w:rsidR="00CE7E52" w:rsidRPr="0051109B">
              <w:t>Celkem žáků:</w:t>
            </w:r>
            <w:r w:rsidR="00CE7E52" w:rsidRPr="006C0BCD">
              <w:rPr>
                <w:lang w:bidi="cs-CZ"/>
              </w:rPr>
              <w:t xml:space="preserve"> </w:t>
            </w:r>
            <w:r w:rsidR="00CE7E52">
              <w:rPr>
                <w:b/>
                <w:lang w:bidi="cs-CZ"/>
              </w:rPr>
              <w:t>612</w:t>
            </w:r>
            <w:r w:rsidR="00CE7E52">
              <w:rPr>
                <w:lang w:bidi="cs-CZ"/>
              </w:rPr>
              <w:br/>
              <w:t xml:space="preserve">Celkem tříd: </w:t>
            </w:r>
            <w:r w:rsidR="00CE7E52">
              <w:rPr>
                <w:b/>
                <w:lang w:bidi="cs-CZ"/>
              </w:rPr>
              <w:t>26</w:t>
            </w:r>
            <w:r w:rsidR="00CE7E52">
              <w:rPr>
                <w:lang w:bidi="cs-CZ"/>
              </w:rPr>
              <w:br/>
              <w:t xml:space="preserve">Celkem učitelů: </w:t>
            </w:r>
            <w:r w:rsidR="00CE7E52" w:rsidRPr="0051109B">
              <w:rPr>
                <w:b/>
                <w:lang w:bidi="cs-CZ"/>
              </w:rPr>
              <w:t>3</w:t>
            </w:r>
            <w:r w:rsidR="007E5DE1">
              <w:rPr>
                <w:b/>
                <w:lang w:bidi="cs-CZ"/>
              </w:rPr>
              <w:t>3</w:t>
            </w:r>
            <w:r w:rsidR="007E5DE1">
              <w:rPr>
                <w:b/>
                <w:lang w:bidi="cs-CZ"/>
              </w:rPr>
              <w:br/>
            </w:r>
            <w:r w:rsidR="007E5DE1">
              <w:br/>
            </w:r>
            <w:r w:rsidR="007E5DE1">
              <w:rPr>
                <w:rStyle w:val="Nadpis2Char"/>
                <w:color w:val="00B0F0"/>
              </w:rPr>
              <w:t>ZMĚNY V PEDAGOGICKÉM SBORU</w:t>
            </w:r>
            <w:r w:rsidR="007E5DE1" w:rsidRPr="0051109B">
              <w:rPr>
                <w:rStyle w:val="Nadpis2Char"/>
                <w:color w:val="00B0F0"/>
              </w:rPr>
              <w:t>:</w:t>
            </w:r>
            <w:r w:rsidR="007E5DE1">
              <w:br/>
              <w:t>Eva Hrachovcová a Milena Jindrová odešli na ZŠ Jungmannova na post ředitele a zástupce.</w:t>
            </w:r>
          </w:p>
          <w:p w:rsidR="00CE7E52" w:rsidRDefault="00CE7E52" w:rsidP="00E8139E">
            <w:pPr>
              <w:pStyle w:val="Nadpis2"/>
              <w:contextualSpacing w:val="0"/>
              <w:outlineLvl w:val="1"/>
            </w:pPr>
          </w:p>
          <w:p w:rsidR="00CE7E52" w:rsidRPr="0051109B" w:rsidRDefault="00CE7E52" w:rsidP="00E8139E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CE7E52" w:rsidRDefault="00CE7E52" w:rsidP="00E8139E">
            <w:pPr>
              <w:contextualSpacing w:val="0"/>
            </w:pPr>
            <w:r>
              <w:t>Keramický</w:t>
            </w:r>
            <w:r>
              <w:br/>
              <w:t>Sportovní</w:t>
            </w:r>
            <w:r>
              <w:br/>
              <w:t>Chemický</w:t>
            </w:r>
            <w:r>
              <w:br/>
              <w:t>Dramatický</w:t>
            </w:r>
            <w:r>
              <w:br/>
              <w:t>Plavecký</w:t>
            </w:r>
            <w:r>
              <w:br/>
            </w:r>
            <w:r w:rsidR="007E5DE1">
              <w:t>Deskové hry</w:t>
            </w:r>
            <w:r w:rsidR="007E5DE1">
              <w:br/>
            </w:r>
            <w:r>
              <w:t>Hra na flétnu</w:t>
            </w:r>
            <w:r>
              <w:br/>
              <w:t>Pohybová výchova</w:t>
            </w:r>
            <w:r>
              <w:br/>
              <w:t>Psaní na PC</w:t>
            </w:r>
            <w:r>
              <w:br/>
              <w:t>Český jazyk</w:t>
            </w:r>
            <w:r>
              <w:br/>
              <w:t>Anglický jazyk</w:t>
            </w:r>
            <w:r>
              <w:br/>
              <w:t>Ruský jazyk</w:t>
            </w:r>
            <w:r>
              <w:br/>
              <w:t>Klub malých debrujárů</w:t>
            </w:r>
          </w:p>
          <w:p w:rsidR="00CE7E52" w:rsidRDefault="00CE7E52" w:rsidP="00E8139E">
            <w:pPr>
              <w:contextualSpacing w:val="0"/>
            </w:pPr>
          </w:p>
          <w:p w:rsidR="00CE7E52" w:rsidRDefault="00CE7E52" w:rsidP="00E8139E"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rPr>
                <w:rStyle w:val="Nadpis2Char"/>
                <w:color w:val="00B0F0"/>
              </w:rPr>
              <w:br/>
            </w:r>
            <w:r>
              <w:t>Lyžařský kurz v Čenkovicích pro žáky 7. ročníku.</w:t>
            </w:r>
            <w:r>
              <w:br/>
            </w:r>
            <w:r>
              <w:lastRenderedPageBreak/>
              <w:t>Návštěva divadelního představení v Moravském divadle.</w:t>
            </w:r>
            <w:r>
              <w:br/>
              <w:t>Vánoční jarmark (výrobky žáků a tříd)</w:t>
            </w:r>
            <w:r>
              <w:br/>
              <w:t>Návštěva předvánoční Vídně.</w:t>
            </w:r>
            <w:r w:rsidR="007E5DE1">
              <w:br/>
              <w:t>Návštěva termálních lázní „Laa an der Thaya“</w:t>
            </w:r>
            <w:r w:rsidR="007E5DE1">
              <w:br/>
              <w:t>Den lesa – hry a prožitková výuka</w:t>
            </w:r>
            <w:r w:rsidR="007E5DE1">
              <w:br/>
              <w:t>CHKO Litovelské Pomoraví - přednáška p. Studeného</w:t>
            </w:r>
            <w:r>
              <w:br/>
              <w:t>Akce „Tonda obal“ – třídění odpadu.</w:t>
            </w:r>
            <w:r>
              <w:br/>
              <w:t>Návštěva ekologického centra Sluňákov.</w:t>
            </w:r>
          </w:p>
          <w:p w:rsidR="00CE7E52" w:rsidRDefault="00CE7E52" w:rsidP="00E8139E">
            <w:pPr>
              <w:contextualSpacing w:val="0"/>
            </w:pPr>
            <w:r>
              <w:t>Návštěva planetária v Brně, elektrárn</w:t>
            </w:r>
            <w:r w:rsidR="007E5DE1">
              <w:t xml:space="preserve">y </w:t>
            </w:r>
            <w:r>
              <w:t>Dlouhé Stráně.</w:t>
            </w:r>
            <w:r>
              <w:br/>
              <w:t xml:space="preserve">Exkurze žáků 7. </w:t>
            </w:r>
            <w:r w:rsidR="007E5DE1">
              <w:t xml:space="preserve">a 9. </w:t>
            </w:r>
            <w:r>
              <w:t>ročníků do Prahy</w:t>
            </w:r>
            <w:r w:rsidR="007E5DE1">
              <w:t>.</w:t>
            </w:r>
            <w:r w:rsidR="007E5DE1">
              <w:br/>
              <w:t>Expedice „Azurové pobřeží“ – Cannes, Verdon, Saint Tropez, Marseille, Verona, Bibione.</w:t>
            </w:r>
            <w:r>
              <w:br/>
              <w:t>Další školní slavnost s průvodem a rozloučení s 9. ročníky.</w:t>
            </w:r>
          </w:p>
          <w:p w:rsidR="001E4342" w:rsidRPr="006C0BCD" w:rsidRDefault="001E4342" w:rsidP="00E8139E">
            <w:pPr>
              <w:contextualSpacing w:val="0"/>
            </w:pPr>
            <w:r>
              <w:t>A mnoho dalšího…</w:t>
            </w:r>
          </w:p>
        </w:tc>
      </w:tr>
    </w:tbl>
    <w:p w:rsidR="00A64F6A" w:rsidRPr="006C0BCD" w:rsidRDefault="00A64F6A" w:rsidP="00A64F6A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A64F6A" w:rsidRPr="006C0BCD" w:rsidTr="004D404A">
        <w:tc>
          <w:tcPr>
            <w:tcW w:w="9554" w:type="dxa"/>
          </w:tcPr>
          <w:p w:rsidR="00A64F6A" w:rsidRDefault="00FD1D39" w:rsidP="00E8139E">
            <w:pPr>
              <w:contextualSpacing w:val="0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2010/2011</w:t>
            </w:r>
            <w:r>
              <w:br/>
            </w:r>
            <w:r w:rsidR="00A64F6A" w:rsidRPr="0051109B">
              <w:t>Celkem žáků:</w:t>
            </w:r>
            <w:r w:rsidR="00A64F6A" w:rsidRPr="006C0BCD">
              <w:rPr>
                <w:lang w:bidi="cs-CZ"/>
              </w:rPr>
              <w:t xml:space="preserve"> </w:t>
            </w:r>
            <w:r w:rsidR="009F16E8" w:rsidRPr="009F16E8">
              <w:rPr>
                <w:b/>
                <w:lang w:bidi="cs-CZ"/>
              </w:rPr>
              <w:t>578</w:t>
            </w:r>
            <w:r w:rsidR="00A64F6A">
              <w:rPr>
                <w:lang w:bidi="cs-CZ"/>
              </w:rPr>
              <w:br/>
              <w:t xml:space="preserve">Celkem tříd: </w:t>
            </w:r>
            <w:r w:rsidR="00A64F6A">
              <w:rPr>
                <w:b/>
                <w:lang w:bidi="cs-CZ"/>
              </w:rPr>
              <w:t>26</w:t>
            </w:r>
            <w:r w:rsidR="00A64F6A">
              <w:rPr>
                <w:lang w:bidi="cs-CZ"/>
              </w:rPr>
              <w:br/>
              <w:t xml:space="preserve">Celkem učitelů: </w:t>
            </w:r>
            <w:r w:rsidR="00A64F6A" w:rsidRPr="0051109B">
              <w:rPr>
                <w:b/>
                <w:lang w:bidi="cs-CZ"/>
              </w:rPr>
              <w:t>3</w:t>
            </w:r>
            <w:r w:rsidR="00C77345">
              <w:rPr>
                <w:b/>
                <w:lang w:bidi="cs-CZ"/>
              </w:rPr>
              <w:t>4</w:t>
            </w:r>
          </w:p>
          <w:p w:rsidR="000323A5" w:rsidRDefault="000323A5" w:rsidP="00E8139E">
            <w:pPr>
              <w:contextualSpacing w:val="0"/>
            </w:pPr>
          </w:p>
          <w:p w:rsidR="000323A5" w:rsidRPr="008F430C" w:rsidRDefault="000323A5" w:rsidP="00E8139E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 w:rsidR="00FE2BB5">
              <w:br/>
            </w:r>
            <w:r w:rsidR="00FE2BB5">
              <w:t>viz. článek p. uč. M. Vágnerové</w:t>
            </w:r>
          </w:p>
          <w:p w:rsidR="00A64F6A" w:rsidRDefault="00A64F6A" w:rsidP="00E8139E">
            <w:pPr>
              <w:pStyle w:val="Nadpis2"/>
              <w:contextualSpacing w:val="0"/>
              <w:outlineLvl w:val="1"/>
            </w:pPr>
          </w:p>
          <w:p w:rsidR="00A64F6A" w:rsidRPr="0051109B" w:rsidRDefault="00A64F6A" w:rsidP="00E8139E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A64F6A" w:rsidRDefault="00A64F6A" w:rsidP="00E8139E">
            <w:pPr>
              <w:contextualSpacing w:val="0"/>
            </w:pPr>
            <w:r>
              <w:t>Keramický</w:t>
            </w:r>
            <w:r>
              <w:br/>
              <w:t>Sportovní</w:t>
            </w:r>
            <w:r>
              <w:br/>
              <w:t>Chemický</w:t>
            </w:r>
            <w:r>
              <w:br/>
              <w:t>Dramatický</w:t>
            </w:r>
            <w:r w:rsidR="00C77345">
              <w:br/>
              <w:t>Matematický</w:t>
            </w:r>
            <w:r w:rsidR="00C77345">
              <w:br/>
              <w:t>Taneční</w:t>
            </w:r>
            <w:r>
              <w:br/>
              <w:t>Deskové hry</w:t>
            </w:r>
            <w:r>
              <w:br/>
              <w:t>Pohybová výchova</w:t>
            </w:r>
            <w:r>
              <w:br/>
              <w:t>Psaní na PC</w:t>
            </w:r>
            <w:r>
              <w:br/>
              <w:t>Český jazyk</w:t>
            </w:r>
            <w:r>
              <w:br/>
              <w:t>Anglický jazyk</w:t>
            </w:r>
            <w:r>
              <w:br/>
              <w:t>Ruský jazyk</w:t>
            </w:r>
            <w:r>
              <w:br/>
              <w:t>Klub malých debrujárů</w:t>
            </w:r>
          </w:p>
          <w:p w:rsidR="00A64F6A" w:rsidRDefault="00A64F6A" w:rsidP="00E8139E">
            <w:pPr>
              <w:contextualSpacing w:val="0"/>
            </w:pPr>
          </w:p>
          <w:p w:rsidR="00A64F6A" w:rsidRDefault="00A64F6A" w:rsidP="00E8139E"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rPr>
                <w:rStyle w:val="Nadpis2Char"/>
                <w:color w:val="00B0F0"/>
              </w:rPr>
              <w:br/>
            </w:r>
            <w:r>
              <w:t>Lyžařský kurz v Čenkovicích pro žáky 7. ročníku.</w:t>
            </w:r>
            <w:r>
              <w:br/>
              <w:t>Návštěva divadelního představení v Moravském divadle.</w:t>
            </w:r>
            <w:r w:rsidR="00D52693">
              <w:br/>
              <w:t xml:space="preserve">Výukové programy v ZOO </w:t>
            </w:r>
            <w:r w:rsidR="00AF5DDC">
              <w:t>Svatý Kopeček.</w:t>
            </w:r>
            <w:r w:rsidR="00AF5DDC">
              <w:br/>
              <w:t>Naše škola adoptovala lenochoda dvouprstého.</w:t>
            </w:r>
            <w:r>
              <w:br/>
              <w:t>Vánoční jarmark (výrobky žáků a tříd)</w:t>
            </w:r>
            <w:r>
              <w:br/>
              <w:t>Návštěva předvánoční Vídně.</w:t>
            </w:r>
            <w:r>
              <w:br/>
            </w:r>
            <w:r w:rsidR="00AF5DDC">
              <w:t>Exkurze Jeseník – „Blahodárná voda“</w:t>
            </w:r>
            <w:r>
              <w:br/>
              <w:t>CHKO Litovelské Pomoraví - přednáška p. Studeného</w:t>
            </w:r>
            <w:r w:rsidR="00AF5DDC">
              <w:br/>
              <w:t>Sběr papíru (9750,50 kg), sběr baterií (50 kg), sběr starých mobilů a elektrozařízení.</w:t>
            </w:r>
            <w:r w:rsidR="00AF5DDC">
              <w:br/>
              <w:t>Cykloturistický výlet do Úsova.</w:t>
            </w:r>
            <w:r w:rsidR="00AF5DDC">
              <w:br/>
              <w:t>Spolupráce 3. a 9. ročníků + školní Halloween</w:t>
            </w:r>
            <w:r>
              <w:br/>
              <w:t>Akce „Tonda obal“ – třídění odpadu.</w:t>
            </w:r>
            <w:r>
              <w:br/>
              <w:t>Návštěva ekologického centra Sluňákov.</w:t>
            </w:r>
          </w:p>
          <w:p w:rsidR="00A64F6A" w:rsidRDefault="00A64F6A" w:rsidP="00E8139E">
            <w:pPr>
              <w:contextualSpacing w:val="0"/>
            </w:pPr>
            <w:r>
              <w:lastRenderedPageBreak/>
              <w:t>Návštěva planetária v Brně, elektrárny Dlouhé Stráně.</w:t>
            </w:r>
            <w:r>
              <w:br/>
              <w:t>Další školní slavnost s průvodem a rozloučení s 9. ročníky.</w:t>
            </w:r>
          </w:p>
          <w:p w:rsidR="001E4342" w:rsidRPr="006C0BCD" w:rsidRDefault="001E4342" w:rsidP="00E8139E">
            <w:pPr>
              <w:contextualSpacing w:val="0"/>
            </w:pPr>
            <w:r>
              <w:t>A mnoho dalšího…</w:t>
            </w:r>
          </w:p>
        </w:tc>
      </w:tr>
    </w:tbl>
    <w:p w:rsidR="000323A5" w:rsidRDefault="000323A5" w:rsidP="004D404A">
      <w:pPr>
        <w:pStyle w:val="Nadpis1"/>
      </w:pPr>
      <w:r>
        <w:lastRenderedPageBreak/>
        <w:br/>
      </w:r>
    </w:p>
    <w:p w:rsidR="000323A5" w:rsidRPr="006C0BCD" w:rsidRDefault="000323A5" w:rsidP="004D404A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4D404A" w:rsidRPr="006C0BCD" w:rsidTr="009225A5">
        <w:tc>
          <w:tcPr>
            <w:tcW w:w="9554" w:type="dxa"/>
          </w:tcPr>
          <w:p w:rsidR="004D404A" w:rsidRDefault="00FD1D39" w:rsidP="00E8139E">
            <w:pPr>
              <w:contextualSpacing w:val="0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2011/2012</w:t>
            </w:r>
            <w:r>
              <w:br/>
            </w:r>
            <w:r w:rsidR="004D404A" w:rsidRPr="0051109B">
              <w:t>Celkem žáků:</w:t>
            </w:r>
            <w:r w:rsidR="004D404A" w:rsidRPr="006C0BCD">
              <w:rPr>
                <w:lang w:bidi="cs-CZ"/>
              </w:rPr>
              <w:t xml:space="preserve"> </w:t>
            </w:r>
            <w:r w:rsidR="004D404A" w:rsidRPr="009F16E8">
              <w:rPr>
                <w:b/>
                <w:lang w:bidi="cs-CZ"/>
              </w:rPr>
              <w:t>5</w:t>
            </w:r>
            <w:r w:rsidR="00D45C12">
              <w:rPr>
                <w:b/>
                <w:lang w:bidi="cs-CZ"/>
              </w:rPr>
              <w:t>39</w:t>
            </w:r>
            <w:r w:rsidR="004D404A">
              <w:rPr>
                <w:lang w:bidi="cs-CZ"/>
              </w:rPr>
              <w:br/>
              <w:t xml:space="preserve">Celkem tříd: </w:t>
            </w:r>
            <w:r w:rsidR="004D404A">
              <w:rPr>
                <w:b/>
                <w:lang w:bidi="cs-CZ"/>
              </w:rPr>
              <w:t>26</w:t>
            </w:r>
            <w:r w:rsidR="004D404A">
              <w:rPr>
                <w:lang w:bidi="cs-CZ"/>
              </w:rPr>
              <w:br/>
              <w:t xml:space="preserve">Celkem učitelů: </w:t>
            </w:r>
            <w:r w:rsidR="004D404A" w:rsidRPr="0051109B">
              <w:rPr>
                <w:b/>
                <w:lang w:bidi="cs-CZ"/>
              </w:rPr>
              <w:t>3</w:t>
            </w:r>
            <w:r w:rsidR="00D45C12">
              <w:rPr>
                <w:b/>
                <w:lang w:bidi="cs-CZ"/>
              </w:rPr>
              <w:t>3</w:t>
            </w:r>
          </w:p>
          <w:p w:rsidR="000323A5" w:rsidRDefault="000323A5" w:rsidP="00E8139E">
            <w:pPr>
              <w:contextualSpacing w:val="0"/>
              <w:rPr>
                <w:b/>
                <w:lang w:bidi="cs-CZ"/>
              </w:rPr>
            </w:pPr>
          </w:p>
          <w:p w:rsidR="000323A5" w:rsidRPr="008F430C" w:rsidRDefault="000323A5" w:rsidP="00E8139E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 w:rsidR="00FE2BB5">
              <w:br/>
            </w:r>
            <w:r w:rsidR="00FE2BB5">
              <w:t>viz. článek p. uč. M. Vágnerové</w:t>
            </w:r>
          </w:p>
          <w:p w:rsidR="004D404A" w:rsidRDefault="004D404A" w:rsidP="00E8139E">
            <w:pPr>
              <w:pStyle w:val="Nadpis2"/>
              <w:contextualSpacing w:val="0"/>
              <w:outlineLvl w:val="1"/>
            </w:pPr>
          </w:p>
          <w:p w:rsidR="004D404A" w:rsidRPr="0051109B" w:rsidRDefault="004D404A" w:rsidP="00E8139E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4D404A" w:rsidRDefault="004D404A" w:rsidP="00E8139E">
            <w:pPr>
              <w:contextualSpacing w:val="0"/>
            </w:pPr>
            <w:r>
              <w:t>Keramický</w:t>
            </w:r>
            <w:r>
              <w:br/>
              <w:t>Sportovní</w:t>
            </w:r>
            <w:r>
              <w:br/>
              <w:t>Chemický</w:t>
            </w:r>
            <w:r>
              <w:br/>
              <w:t>Dramatický</w:t>
            </w:r>
            <w:r w:rsidR="00D45C12">
              <w:br/>
              <w:t>Gymnastika</w:t>
            </w:r>
            <w:r w:rsidR="00D45C12">
              <w:br/>
              <w:t>Polonéza</w:t>
            </w:r>
            <w:r w:rsidR="00D45C12">
              <w:br/>
              <w:t>Příprava na přijímačky</w:t>
            </w:r>
            <w:r>
              <w:br/>
              <w:t>Deskové hry</w:t>
            </w:r>
            <w:r>
              <w:br/>
              <w:t>Český jazyk</w:t>
            </w:r>
            <w:r w:rsidR="00D45C12">
              <w:br/>
              <w:t>Německý jazyk</w:t>
            </w:r>
            <w:r>
              <w:br/>
              <w:t>Anglický jazyk</w:t>
            </w:r>
            <w:r>
              <w:br/>
              <w:t>Ruský jazyk</w:t>
            </w:r>
            <w:r w:rsidR="00D45C12">
              <w:br/>
              <w:t>Prskavka</w:t>
            </w:r>
          </w:p>
          <w:p w:rsidR="004D404A" w:rsidRDefault="004D404A" w:rsidP="00E8139E">
            <w:pPr>
              <w:contextualSpacing w:val="0"/>
            </w:pPr>
          </w:p>
          <w:p w:rsidR="004D404A" w:rsidRDefault="004D404A" w:rsidP="00E8139E"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rPr>
                <w:rStyle w:val="Nadpis2Char"/>
                <w:color w:val="00B0F0"/>
              </w:rPr>
              <w:br/>
            </w:r>
            <w:r>
              <w:t>Lyžařský kurz v Čenkovicích pro žáky 7. ročníku.</w:t>
            </w:r>
            <w:r>
              <w:br/>
              <w:t>Návštěva divadelního představení v Moravském divadle.</w:t>
            </w:r>
            <w:r>
              <w:br/>
            </w:r>
            <w:r w:rsidR="00837E64">
              <w:t>Návštěva anglického divadla „Shakespeare“ v Praze.</w:t>
            </w:r>
            <w:r w:rsidR="00837E64">
              <w:br/>
            </w:r>
            <w:r w:rsidR="00DE1384">
              <w:t>Návštěva Velké Británie, zaměřeno na Londýn.</w:t>
            </w:r>
            <w:r w:rsidR="00DE1384">
              <w:br/>
              <w:t>Návštěva polské Osvětimy.</w:t>
            </w:r>
            <w:r w:rsidR="00DE1384">
              <w:br/>
            </w:r>
            <w:r>
              <w:t>Vánoční jarmark (výrobky žáků a tříd)</w:t>
            </w:r>
            <w:r>
              <w:br/>
              <w:t xml:space="preserve">Návštěva </w:t>
            </w:r>
            <w:r w:rsidR="00DE1384">
              <w:t>jarní a vánoční</w:t>
            </w:r>
            <w:r>
              <w:t xml:space="preserve"> Vídně.</w:t>
            </w:r>
            <w:r w:rsidR="00DE1384">
              <w:br/>
              <w:t>Prohlídka archeologických výzkumů v Olomouci.</w:t>
            </w:r>
            <w:r w:rsidR="00DE1384">
              <w:br/>
              <w:t>Flora Olomouc – podzimní a jarní výstava květin</w:t>
            </w:r>
            <w:r w:rsidR="00DE1384">
              <w:br/>
              <w:t>Beseda s lékařem (ORL) – „čas proměn“</w:t>
            </w:r>
            <w:r w:rsidR="00DE1384">
              <w:br/>
              <w:t>Soutěž ve spellingu a vaření s rodiči.</w:t>
            </w:r>
            <w:r>
              <w:br/>
            </w:r>
            <w:r w:rsidR="00DE1384">
              <w:t>Š</w:t>
            </w:r>
            <w:r>
              <w:t>kolní Halloween</w:t>
            </w:r>
            <w:r w:rsidR="00DE1384">
              <w:t xml:space="preserve"> pro žáky 1. stupně</w:t>
            </w:r>
            <w:r>
              <w:br/>
              <w:t>Akce „Tonda obal“ – třídění odpadu.</w:t>
            </w:r>
            <w:r>
              <w:br/>
              <w:t>Návštěva ekologického centra Sluňákov.</w:t>
            </w:r>
          </w:p>
          <w:p w:rsidR="004D404A" w:rsidRDefault="004D404A" w:rsidP="00E8139E">
            <w:pPr>
              <w:contextualSpacing w:val="0"/>
            </w:pPr>
            <w:r>
              <w:t>Návštěva planetária v Brně, elektrárny Dlouhé Stráně.</w:t>
            </w:r>
            <w:r>
              <w:br/>
              <w:t>Další školní slavnost s průvodem a rozloučení s 9. ročníky.</w:t>
            </w:r>
          </w:p>
          <w:p w:rsidR="001E4342" w:rsidRPr="006C0BCD" w:rsidRDefault="001E4342" w:rsidP="00E8139E">
            <w:pPr>
              <w:contextualSpacing w:val="0"/>
            </w:pPr>
            <w:r>
              <w:t>A mnoho dalšího…</w:t>
            </w:r>
          </w:p>
        </w:tc>
      </w:tr>
    </w:tbl>
    <w:p w:rsidR="009225A5" w:rsidRPr="006C0BCD" w:rsidRDefault="009225A5" w:rsidP="009225A5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9225A5" w:rsidRPr="006C0BCD" w:rsidTr="00735AA7">
        <w:tc>
          <w:tcPr>
            <w:tcW w:w="9554" w:type="dxa"/>
          </w:tcPr>
          <w:p w:rsidR="009225A5" w:rsidRDefault="00FD1D39" w:rsidP="00E8139E">
            <w:pPr>
              <w:contextualSpacing w:val="0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2012/2013</w:t>
            </w:r>
            <w:r>
              <w:br/>
            </w:r>
            <w:r w:rsidR="009225A5" w:rsidRPr="0051109B">
              <w:t>Celkem žáků:</w:t>
            </w:r>
            <w:r w:rsidR="009225A5" w:rsidRPr="006C0BCD">
              <w:rPr>
                <w:lang w:bidi="cs-CZ"/>
              </w:rPr>
              <w:t xml:space="preserve"> </w:t>
            </w:r>
            <w:r w:rsidR="009225A5" w:rsidRPr="009F16E8">
              <w:rPr>
                <w:b/>
                <w:lang w:bidi="cs-CZ"/>
              </w:rPr>
              <w:t>5</w:t>
            </w:r>
            <w:r w:rsidR="00B05C82">
              <w:rPr>
                <w:b/>
                <w:lang w:bidi="cs-CZ"/>
              </w:rPr>
              <w:t>00</w:t>
            </w:r>
            <w:r w:rsidR="009225A5">
              <w:rPr>
                <w:lang w:bidi="cs-CZ"/>
              </w:rPr>
              <w:br/>
              <w:t xml:space="preserve">Celkem tříd: </w:t>
            </w:r>
            <w:r w:rsidR="009225A5">
              <w:rPr>
                <w:b/>
                <w:lang w:bidi="cs-CZ"/>
              </w:rPr>
              <w:t>2</w:t>
            </w:r>
            <w:r w:rsidR="00B05C82">
              <w:rPr>
                <w:b/>
                <w:lang w:bidi="cs-CZ"/>
              </w:rPr>
              <w:t>3</w:t>
            </w:r>
            <w:r w:rsidR="009225A5">
              <w:rPr>
                <w:lang w:bidi="cs-CZ"/>
              </w:rPr>
              <w:br/>
              <w:t xml:space="preserve">Celkem učitelů: </w:t>
            </w:r>
            <w:r w:rsidR="00B05C82" w:rsidRPr="00B05C82">
              <w:rPr>
                <w:b/>
                <w:lang w:bidi="cs-CZ"/>
              </w:rPr>
              <w:t>29</w:t>
            </w:r>
          </w:p>
          <w:p w:rsidR="00735AA7" w:rsidRDefault="00735AA7" w:rsidP="00E8139E">
            <w:pPr>
              <w:contextualSpacing w:val="0"/>
              <w:rPr>
                <w:b/>
                <w:lang w:bidi="cs-CZ"/>
              </w:rPr>
            </w:pPr>
          </w:p>
          <w:p w:rsidR="00735AA7" w:rsidRPr="008F430C" w:rsidRDefault="00735AA7" w:rsidP="00E8139E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>
              <w:br/>
              <w:t>Novou ředitelkou školy se stala Zuzana Absolonová.</w:t>
            </w:r>
          </w:p>
          <w:p w:rsidR="009225A5" w:rsidRDefault="009225A5" w:rsidP="00E8139E">
            <w:pPr>
              <w:pStyle w:val="Nadpis2"/>
              <w:contextualSpacing w:val="0"/>
              <w:outlineLvl w:val="1"/>
            </w:pPr>
          </w:p>
          <w:p w:rsidR="009225A5" w:rsidRPr="0051109B" w:rsidRDefault="009225A5" w:rsidP="00E8139E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9225A5" w:rsidRDefault="009225A5" w:rsidP="00E8139E">
            <w:pPr>
              <w:contextualSpacing w:val="0"/>
            </w:pPr>
            <w:r>
              <w:t>Keramický</w:t>
            </w:r>
            <w:r>
              <w:br/>
              <w:t>Sportovní</w:t>
            </w:r>
            <w:r>
              <w:br/>
              <w:t>Chemický</w:t>
            </w:r>
            <w:r w:rsidR="00B05C82">
              <w:br/>
              <w:t>Zdravotnický</w:t>
            </w:r>
            <w:r>
              <w:br/>
              <w:t>Dramatický</w:t>
            </w:r>
            <w:r>
              <w:br/>
              <w:t>Gymnastika</w:t>
            </w:r>
            <w:r>
              <w:br/>
              <w:t>Polonéza</w:t>
            </w:r>
            <w:r w:rsidR="00B05C82">
              <w:br/>
              <w:t>Psaní na PC</w:t>
            </w:r>
            <w:r w:rsidR="00B05C82">
              <w:br/>
              <w:t>Vaření s dětmi</w:t>
            </w:r>
            <w:r w:rsidR="00B05C82">
              <w:br/>
              <w:t>Roztleskávačky</w:t>
            </w:r>
            <w:r>
              <w:br/>
            </w:r>
            <w:r w:rsidR="00B05C82">
              <w:t>Cvičení z matematiky</w:t>
            </w:r>
            <w:r>
              <w:br/>
              <w:t>Deskové hry</w:t>
            </w:r>
            <w:r>
              <w:br/>
              <w:t>Český jazyk</w:t>
            </w:r>
            <w:r>
              <w:br/>
              <w:t>Anglický jazyk</w:t>
            </w:r>
          </w:p>
          <w:p w:rsidR="00031B3D" w:rsidRDefault="00031B3D" w:rsidP="00E8139E">
            <w:pPr>
              <w:contextualSpacing w:val="0"/>
            </w:pPr>
          </w:p>
          <w:p w:rsidR="009225A5" w:rsidRDefault="009225A5" w:rsidP="00E8139E"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rPr>
                <w:rStyle w:val="Nadpis2Char"/>
                <w:color w:val="00B0F0"/>
              </w:rPr>
              <w:br/>
            </w:r>
            <w:r>
              <w:t xml:space="preserve">Lyžařský kurz </w:t>
            </w:r>
            <w:r w:rsidR="009F49E5">
              <w:t xml:space="preserve">na Dolní Moravě </w:t>
            </w:r>
            <w:r>
              <w:t>pro žáky 7. ročníku.</w:t>
            </w:r>
            <w:r>
              <w:br/>
              <w:t>Návštěva divadelního představení v Moravském divadle.</w:t>
            </w:r>
            <w:r w:rsidR="009F49E5">
              <w:br/>
              <w:t>Beseda o Jížní Americe.</w:t>
            </w:r>
            <w:r w:rsidR="009F49E5">
              <w:br/>
              <w:t>Adopce mláděte mravenčíka velkého Roxy</w:t>
            </w:r>
            <w:r>
              <w:br/>
              <w:t>Vánoční jarmark (výrobky žáků a tříd)</w:t>
            </w:r>
            <w:r>
              <w:br/>
              <w:t>Návštěva jarní a vánoční Vídně.</w:t>
            </w:r>
            <w:r>
              <w:br/>
              <w:t>Prohlídka archeologických výzkumů v Olomouci.</w:t>
            </w:r>
            <w:r>
              <w:br/>
              <w:t>Flora Olomouc – podzimní a jarní výstava květin</w:t>
            </w:r>
            <w:r>
              <w:br/>
              <w:t>Beseda s lékařem (ORL) – „čas proměn“</w:t>
            </w:r>
            <w:r>
              <w:br/>
              <w:t>Soutěž ve spellingu a vaření s rodiči.</w:t>
            </w:r>
            <w:r>
              <w:br/>
              <w:t>Školní Halloween pro žáky 1. stupně</w:t>
            </w:r>
            <w:r>
              <w:br/>
              <w:t>Akce „Tonda obal“ – třídění odpadu.</w:t>
            </w:r>
            <w:r>
              <w:br/>
              <w:t>Návštěva ekologického centra Sluňákov.</w:t>
            </w:r>
          </w:p>
          <w:p w:rsidR="009225A5" w:rsidRDefault="009225A5" w:rsidP="00E8139E">
            <w:pPr>
              <w:contextualSpacing w:val="0"/>
            </w:pPr>
            <w:r>
              <w:t>Návštěva planetária v Brně, elektrárny Dlouhé Stráně.</w:t>
            </w:r>
            <w:r>
              <w:br/>
              <w:t>Další školní slavnost s průvodem a rozloučení s 9. ročníky.</w:t>
            </w:r>
          </w:p>
          <w:p w:rsidR="001E4342" w:rsidRDefault="001E4342" w:rsidP="00E8139E">
            <w:pPr>
              <w:contextualSpacing w:val="0"/>
            </w:pPr>
            <w:r>
              <w:t>A mnoho dalšího…</w:t>
            </w:r>
          </w:p>
          <w:p w:rsidR="009225A5" w:rsidRPr="006C0BCD" w:rsidRDefault="009225A5" w:rsidP="00E8139E">
            <w:pPr>
              <w:contextualSpacing w:val="0"/>
            </w:pPr>
          </w:p>
        </w:tc>
      </w:tr>
    </w:tbl>
    <w:p w:rsidR="00735AA7" w:rsidRPr="006C0BCD" w:rsidRDefault="00735AA7" w:rsidP="00735AA7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735AA7" w:rsidRPr="006C0BCD" w:rsidTr="0089009C">
        <w:tc>
          <w:tcPr>
            <w:tcW w:w="9355" w:type="dxa"/>
          </w:tcPr>
          <w:p w:rsidR="00735AA7" w:rsidRDefault="00FD1D39" w:rsidP="0089009C">
            <w:pPr>
              <w:contextualSpacing w:val="0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2013/2014</w:t>
            </w:r>
            <w:r>
              <w:br/>
            </w:r>
            <w:r w:rsidR="00735AA7" w:rsidRPr="0051109B">
              <w:t>Celkem žáků:</w:t>
            </w:r>
            <w:r w:rsidR="00735AA7" w:rsidRPr="006C0BCD">
              <w:rPr>
                <w:lang w:bidi="cs-CZ"/>
              </w:rPr>
              <w:t xml:space="preserve"> </w:t>
            </w:r>
            <w:r w:rsidR="00735AA7">
              <w:rPr>
                <w:b/>
                <w:lang w:bidi="cs-CZ"/>
              </w:rPr>
              <w:t>494</w:t>
            </w:r>
            <w:r w:rsidR="00735AA7">
              <w:rPr>
                <w:lang w:bidi="cs-CZ"/>
              </w:rPr>
              <w:br/>
              <w:t xml:space="preserve">Celkem tříd: </w:t>
            </w:r>
            <w:r w:rsidR="00735AA7">
              <w:rPr>
                <w:b/>
                <w:lang w:bidi="cs-CZ"/>
              </w:rPr>
              <w:t>23</w:t>
            </w:r>
            <w:r w:rsidR="00735AA7">
              <w:rPr>
                <w:lang w:bidi="cs-CZ"/>
              </w:rPr>
              <w:br/>
              <w:t xml:space="preserve">Celkem učitelů: </w:t>
            </w:r>
            <w:r w:rsidR="00735AA7" w:rsidRPr="00B05C82">
              <w:rPr>
                <w:b/>
                <w:lang w:bidi="cs-CZ"/>
              </w:rPr>
              <w:t>29</w:t>
            </w:r>
          </w:p>
          <w:p w:rsidR="000323A5" w:rsidRDefault="000323A5" w:rsidP="0089009C">
            <w:pPr>
              <w:contextualSpacing w:val="0"/>
              <w:rPr>
                <w:b/>
                <w:lang w:bidi="cs-CZ"/>
              </w:rPr>
            </w:pPr>
          </w:p>
          <w:p w:rsidR="000323A5" w:rsidRPr="008F430C" w:rsidRDefault="000323A5" w:rsidP="0089009C">
            <w:pPr>
              <w:contextualSpacing w:val="0"/>
            </w:pPr>
            <w:r>
              <w:rPr>
                <w:rStyle w:val="Nadpis2Char"/>
                <w:color w:val="00B0F0"/>
              </w:rPr>
              <w:lastRenderedPageBreak/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 w:rsidR="00FE2BB5">
              <w:br/>
            </w:r>
            <w:r w:rsidR="00FE2BB5">
              <w:t>viz. článek p. uč. M. Vágnerové</w:t>
            </w:r>
          </w:p>
          <w:p w:rsidR="00735AA7" w:rsidRDefault="00735AA7" w:rsidP="0089009C">
            <w:pPr>
              <w:pStyle w:val="Nadpis2"/>
              <w:contextualSpacing w:val="0"/>
              <w:outlineLvl w:val="1"/>
            </w:pPr>
          </w:p>
          <w:p w:rsidR="00735AA7" w:rsidRPr="0051109B" w:rsidRDefault="00735AA7" w:rsidP="0089009C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735AA7" w:rsidRDefault="00735AA7" w:rsidP="0089009C">
            <w:pPr>
              <w:contextualSpacing w:val="0"/>
            </w:pPr>
            <w:r>
              <w:t>Keramický</w:t>
            </w:r>
            <w:r>
              <w:br/>
              <w:t>Sportovní</w:t>
            </w:r>
            <w:r>
              <w:br/>
              <w:t>Chemický</w:t>
            </w:r>
            <w:r>
              <w:br/>
              <w:t>Dramatický</w:t>
            </w:r>
            <w:r>
              <w:br/>
              <w:t>Roztleskávačky</w:t>
            </w:r>
            <w:r>
              <w:br/>
              <w:t>Gymnastika</w:t>
            </w:r>
            <w:r>
              <w:br/>
              <w:t>Hra na flétnu</w:t>
            </w:r>
            <w:r>
              <w:br/>
              <w:t>Psaní na PC</w:t>
            </w:r>
            <w:r>
              <w:br/>
              <w:t>Polonéza</w:t>
            </w:r>
            <w:r>
              <w:br/>
              <w:t>Zájmová matematika</w:t>
            </w:r>
            <w:r>
              <w:br/>
              <w:t>Mediální</w:t>
            </w:r>
            <w:r>
              <w:br/>
              <w:t>Český jazyk</w:t>
            </w:r>
            <w:r>
              <w:br/>
              <w:t>Anglický jazyk</w:t>
            </w:r>
          </w:p>
          <w:p w:rsidR="00735AA7" w:rsidRDefault="00735AA7" w:rsidP="0089009C">
            <w:pPr>
              <w:contextualSpacing w:val="0"/>
            </w:pPr>
          </w:p>
          <w:p w:rsidR="00735AA7" w:rsidRDefault="00735AA7" w:rsidP="0089009C"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rPr>
                <w:rStyle w:val="Nadpis2Char"/>
                <w:color w:val="00B0F0"/>
              </w:rPr>
              <w:br/>
            </w:r>
            <w:r>
              <w:t>Lyžařský kurz na Dolní Moravě pro žáky 7. ročníku.</w:t>
            </w:r>
            <w:r>
              <w:br/>
              <w:t>Evropský den jazyků.</w:t>
            </w:r>
            <w:r>
              <w:br/>
              <w:t>Poklady starého Egypta ve Vlastivědném muzeu.</w:t>
            </w:r>
            <w:r>
              <w:br/>
              <w:t>Den zručnosti – SPŠS Uničov</w:t>
            </w:r>
            <w:r>
              <w:br/>
              <w:t>Hra Sluníčková královna.</w:t>
            </w:r>
            <w:r>
              <w:br/>
              <w:t>Osobní bezpečnost – beseda pro žáky 6 tříd.</w:t>
            </w:r>
            <w:r>
              <w:br/>
              <w:t>Výukové programy v ZOO Olomouc.</w:t>
            </w:r>
            <w:r>
              <w:br/>
              <w:t>Vánoční jarmark (výrobky žáků a tříd)</w:t>
            </w:r>
            <w:r>
              <w:br/>
              <w:t>Návštěva předvánoční Vídně.</w:t>
            </w:r>
            <w:r>
              <w:br/>
              <w:t>Školní Halloween pro žáky 1. stupně</w:t>
            </w:r>
            <w:r>
              <w:br/>
              <w:t>Akce „Tonda obal“ – třídění odpadu.</w:t>
            </w:r>
            <w:r>
              <w:br/>
              <w:t>Návštěva ekologického centra Sluňákov.</w:t>
            </w:r>
          </w:p>
          <w:p w:rsidR="00735AA7" w:rsidRDefault="00735AA7" w:rsidP="0089009C">
            <w:pPr>
              <w:contextualSpacing w:val="0"/>
            </w:pPr>
            <w:r>
              <w:t>Návštěva planetária v Brně, elektrárny Dlouhé Stráně.</w:t>
            </w:r>
            <w:r>
              <w:br/>
              <w:t>Další školní slavnost s průvodem a rozloučení s 9. ročníky.</w:t>
            </w:r>
          </w:p>
          <w:p w:rsidR="001E4342" w:rsidRPr="006C0BCD" w:rsidRDefault="001E4342" w:rsidP="0089009C">
            <w:pPr>
              <w:contextualSpacing w:val="0"/>
            </w:pPr>
            <w:r>
              <w:t>A mnoho dalšího…</w:t>
            </w:r>
          </w:p>
        </w:tc>
      </w:tr>
    </w:tbl>
    <w:p w:rsidR="00735AA7" w:rsidRPr="006C0BCD" w:rsidRDefault="00735AA7" w:rsidP="00735AA7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735AA7" w:rsidRPr="006C0BCD" w:rsidTr="0089009C">
        <w:tc>
          <w:tcPr>
            <w:tcW w:w="9355" w:type="dxa"/>
          </w:tcPr>
          <w:p w:rsidR="00735AA7" w:rsidRDefault="00FD1D39" w:rsidP="00FD1D39">
            <w:pPr>
              <w:pStyle w:val="Kontaktndaje"/>
              <w:jc w:val="left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2014/2015</w:t>
            </w:r>
            <w:r>
              <w:br/>
            </w:r>
            <w:r w:rsidR="00735AA7" w:rsidRPr="0051109B">
              <w:t>Celkem žáků:</w:t>
            </w:r>
            <w:r w:rsidR="00735AA7" w:rsidRPr="006C0BCD">
              <w:rPr>
                <w:lang w:bidi="cs-CZ"/>
              </w:rPr>
              <w:t xml:space="preserve"> </w:t>
            </w:r>
            <w:r w:rsidR="00735AA7">
              <w:rPr>
                <w:b/>
                <w:lang w:bidi="cs-CZ"/>
              </w:rPr>
              <w:t>482</w:t>
            </w:r>
            <w:r w:rsidR="00735AA7">
              <w:rPr>
                <w:lang w:bidi="cs-CZ"/>
              </w:rPr>
              <w:br/>
              <w:t xml:space="preserve">Celkem tříd: </w:t>
            </w:r>
            <w:r w:rsidR="00735AA7">
              <w:rPr>
                <w:b/>
                <w:lang w:bidi="cs-CZ"/>
              </w:rPr>
              <w:t>22</w:t>
            </w:r>
            <w:r w:rsidR="00735AA7">
              <w:rPr>
                <w:lang w:bidi="cs-CZ"/>
              </w:rPr>
              <w:br/>
              <w:t xml:space="preserve">Celkem učitelů: </w:t>
            </w:r>
            <w:r w:rsidR="00735AA7" w:rsidRPr="00B05C82">
              <w:rPr>
                <w:b/>
                <w:lang w:bidi="cs-CZ"/>
              </w:rPr>
              <w:t>29</w:t>
            </w:r>
          </w:p>
          <w:p w:rsidR="000323A5" w:rsidRDefault="000323A5" w:rsidP="00FD1D39">
            <w:pPr>
              <w:pStyle w:val="Kontaktndaje"/>
              <w:jc w:val="left"/>
              <w:rPr>
                <w:b/>
                <w:lang w:bidi="cs-CZ"/>
              </w:rPr>
            </w:pPr>
          </w:p>
          <w:p w:rsidR="000323A5" w:rsidRPr="008F430C" w:rsidRDefault="000323A5" w:rsidP="000323A5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 w:rsidR="00FE2BB5">
              <w:br/>
            </w:r>
            <w:r w:rsidR="00FE2BB5">
              <w:t>viz. článek p. uč. M. Vágnerové</w:t>
            </w:r>
          </w:p>
          <w:p w:rsidR="00735AA7" w:rsidRDefault="00735AA7" w:rsidP="0089009C">
            <w:pPr>
              <w:pStyle w:val="Nadpis2"/>
              <w:contextualSpacing w:val="0"/>
              <w:outlineLvl w:val="1"/>
            </w:pPr>
          </w:p>
          <w:p w:rsidR="00735AA7" w:rsidRPr="0051109B" w:rsidRDefault="00735AA7" w:rsidP="0089009C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735AA7" w:rsidRDefault="00B91841" w:rsidP="0089009C">
            <w:pPr>
              <w:contextualSpacing w:val="0"/>
            </w:pPr>
            <w:r>
              <w:t>Keramický</w:t>
            </w:r>
            <w:r>
              <w:br/>
              <w:t>Sportovní</w:t>
            </w:r>
            <w:r w:rsidR="00735AA7">
              <w:br/>
              <w:t>Dramatický</w:t>
            </w:r>
            <w:r>
              <w:br/>
              <w:t>Zdravotnický</w:t>
            </w:r>
            <w:r>
              <w:br/>
              <w:t>Zájmová matematika</w:t>
            </w:r>
            <w:r>
              <w:br/>
              <w:t>Cvičení z ČJ</w:t>
            </w:r>
            <w:r>
              <w:br/>
            </w:r>
            <w:r>
              <w:lastRenderedPageBreak/>
              <w:t>Cvičení z MAT</w:t>
            </w:r>
            <w:r w:rsidR="00735AA7">
              <w:br/>
              <w:t>Roztleskávačky</w:t>
            </w:r>
            <w:r w:rsidR="00735AA7">
              <w:br/>
              <w:t>Gymnastika</w:t>
            </w:r>
            <w:r w:rsidR="00735AA7">
              <w:br/>
              <w:t>Hra na flétnu</w:t>
            </w:r>
            <w:r w:rsidR="00735AA7">
              <w:br/>
              <w:t>Psaní na PC</w:t>
            </w:r>
            <w:r w:rsidR="00735AA7">
              <w:br/>
              <w:t>Polonéza</w:t>
            </w:r>
            <w:r w:rsidR="00735AA7">
              <w:br/>
              <w:t>Mediální</w:t>
            </w:r>
            <w:r w:rsidR="00735AA7">
              <w:br/>
              <w:t>Anglický jazyk</w:t>
            </w:r>
            <w:r>
              <w:br/>
              <w:t>Deskové hry</w:t>
            </w:r>
            <w:r>
              <w:br/>
              <w:t>Sborový zpěv</w:t>
            </w:r>
          </w:p>
          <w:p w:rsidR="00735AA7" w:rsidRDefault="00735AA7" w:rsidP="0089009C">
            <w:pPr>
              <w:contextualSpacing w:val="0"/>
            </w:pPr>
          </w:p>
          <w:p w:rsidR="00FF0798" w:rsidRDefault="00735AA7" w:rsidP="0089009C"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rPr>
                <w:rStyle w:val="Nadpis2Char"/>
                <w:color w:val="00B0F0"/>
              </w:rPr>
              <w:br/>
            </w:r>
            <w:r>
              <w:t>Lyžařský kurz na Dolní Moravě pro žáky 7. ročníku.</w:t>
            </w:r>
            <w:r>
              <w:br/>
            </w:r>
            <w:r w:rsidR="00B91841">
              <w:t>Beseda s G. Valentou</w:t>
            </w:r>
            <w:r w:rsidR="00B91841">
              <w:br/>
              <w:t>Beseda o Novém Zélandu</w:t>
            </w:r>
            <w:r w:rsidR="00FF0798">
              <w:br/>
              <w:t>Den evropských jazyků.</w:t>
            </w:r>
            <w:r w:rsidR="00B91841">
              <w:br/>
              <w:t>Návštěva muzikálu Kleopatra v</w:t>
            </w:r>
            <w:r w:rsidR="00FF0798">
              <w:t> </w:t>
            </w:r>
            <w:r w:rsidR="00B91841">
              <w:t>Praze</w:t>
            </w:r>
            <w:r w:rsidR="00FF0798">
              <w:t>.</w:t>
            </w:r>
            <w:r w:rsidR="00FF0798">
              <w:br/>
              <w:t>Nepokoušej osud – projekt Policie ČR.</w:t>
            </w:r>
            <w:r w:rsidR="00FF0798">
              <w:br/>
              <w:t>Návštěva zámku v Náměšti na Hané.</w:t>
            </w:r>
          </w:p>
          <w:p w:rsidR="00735AA7" w:rsidRDefault="00FF0798" w:rsidP="0089009C">
            <w:r>
              <w:t>Beseda o první pomoci ve škole.</w:t>
            </w:r>
            <w:r>
              <w:br/>
              <w:t>Návštěva Moravského divadla v Olomouci.</w:t>
            </w:r>
            <w:r w:rsidR="00735AA7">
              <w:br/>
              <w:t>Návštěva předvánoční Vídně.</w:t>
            </w:r>
            <w:r w:rsidR="00735AA7">
              <w:br/>
              <w:t xml:space="preserve">Školní Halloween </w:t>
            </w:r>
            <w:r>
              <w:t>ve škole.</w:t>
            </w:r>
            <w:r w:rsidR="002365D4">
              <w:br/>
              <w:t>Vánoční jarmark (výrobky žáků a tříd)</w:t>
            </w:r>
            <w:r w:rsidR="00735AA7">
              <w:br/>
              <w:t>Akce „Tonda obal“ – třídění odpadu.</w:t>
            </w:r>
            <w:r w:rsidR="00735AA7">
              <w:br/>
              <w:t>Návštěva ekologického centra Sluňákov.</w:t>
            </w:r>
          </w:p>
          <w:p w:rsidR="00735AA7" w:rsidRDefault="00735AA7" w:rsidP="0089009C">
            <w:pPr>
              <w:contextualSpacing w:val="0"/>
            </w:pPr>
            <w:r>
              <w:t>Návštěva planetária v Brně, elektrárny Dlouhé Stráně.</w:t>
            </w:r>
            <w:r>
              <w:br/>
              <w:t>Další školní slavnost s průvodem a rozloučení s 9. ročníky.</w:t>
            </w:r>
          </w:p>
          <w:p w:rsidR="001E4342" w:rsidRPr="006C0BCD" w:rsidRDefault="001E4342" w:rsidP="0089009C">
            <w:pPr>
              <w:contextualSpacing w:val="0"/>
            </w:pPr>
            <w:r>
              <w:t>A mnoho dalšího…</w:t>
            </w:r>
          </w:p>
        </w:tc>
      </w:tr>
    </w:tbl>
    <w:p w:rsidR="00B91841" w:rsidRDefault="00B91841" w:rsidP="0010798C">
      <w:pPr>
        <w:pStyle w:val="Nadpis1"/>
      </w:pPr>
    </w:p>
    <w:p w:rsidR="00276D2A" w:rsidRDefault="00276D2A" w:rsidP="00276D2A">
      <w:pPr>
        <w:pStyle w:val="Kontaktndaje"/>
        <w:jc w:val="left"/>
        <w:rPr>
          <w:b/>
          <w:lang w:bidi="cs-CZ"/>
        </w:rPr>
      </w:pPr>
      <w:r w:rsidRPr="00276D2A"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ROK – 20</w:t>
      </w:r>
      <w:r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15</w:t>
      </w:r>
      <w:r w:rsidRPr="00276D2A"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/20</w:t>
      </w:r>
      <w:r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16</w:t>
      </w:r>
      <w:r>
        <w:br/>
      </w:r>
      <w:r w:rsidRPr="0051109B">
        <w:t>Celkem žáků:</w:t>
      </w:r>
      <w:r w:rsidRPr="006C0BCD">
        <w:rPr>
          <w:lang w:bidi="cs-CZ"/>
        </w:rPr>
        <w:t xml:space="preserve"> </w:t>
      </w:r>
      <w:r>
        <w:rPr>
          <w:b/>
          <w:lang w:bidi="cs-CZ"/>
        </w:rPr>
        <w:t>4</w:t>
      </w:r>
      <w:r w:rsidR="000323A5">
        <w:rPr>
          <w:b/>
          <w:lang w:bidi="cs-CZ"/>
        </w:rPr>
        <w:t>74</w:t>
      </w:r>
      <w:r>
        <w:rPr>
          <w:lang w:bidi="cs-CZ"/>
        </w:rPr>
        <w:br/>
        <w:t xml:space="preserve">Celkem tříd: </w:t>
      </w:r>
      <w:r w:rsidR="000323A5">
        <w:rPr>
          <w:b/>
          <w:lang w:bidi="cs-CZ"/>
        </w:rPr>
        <w:t>21</w:t>
      </w:r>
      <w:r>
        <w:rPr>
          <w:lang w:bidi="cs-CZ"/>
        </w:rPr>
        <w:br/>
        <w:t xml:space="preserve">Celkem učitelů: </w:t>
      </w:r>
      <w:r w:rsidR="000323A5">
        <w:rPr>
          <w:b/>
          <w:lang w:bidi="cs-CZ"/>
        </w:rPr>
        <w:t>27</w:t>
      </w:r>
    </w:p>
    <w:p w:rsidR="000323A5" w:rsidRDefault="000323A5" w:rsidP="00276D2A">
      <w:pPr>
        <w:pStyle w:val="Kontaktndaje"/>
        <w:jc w:val="left"/>
        <w:rPr>
          <w:b/>
          <w:lang w:bidi="cs-CZ"/>
        </w:rPr>
      </w:pPr>
    </w:p>
    <w:p w:rsidR="000323A5" w:rsidRPr="008F430C" w:rsidRDefault="000323A5" w:rsidP="000323A5">
      <w:r>
        <w:rPr>
          <w:rStyle w:val="Nadpis2Char"/>
          <w:color w:val="00B0F0"/>
        </w:rPr>
        <w:t>ZMĚNY V PEDAGOGICKÉM SBORU</w:t>
      </w:r>
      <w:r w:rsidRPr="0051109B">
        <w:rPr>
          <w:rStyle w:val="Nadpis2Char"/>
          <w:color w:val="00B0F0"/>
        </w:rPr>
        <w:t>:</w:t>
      </w:r>
      <w:r w:rsidR="00FE2BB5">
        <w:br/>
      </w:r>
      <w:r w:rsidR="00FE2BB5">
        <w:t>viz. článek p. uč. M. Vágnerové</w:t>
      </w:r>
    </w:p>
    <w:p w:rsidR="00276D2A" w:rsidRDefault="00276D2A" w:rsidP="00276D2A">
      <w:pPr>
        <w:pStyle w:val="Nadpis2"/>
      </w:pPr>
    </w:p>
    <w:p w:rsidR="00276D2A" w:rsidRPr="0051109B" w:rsidRDefault="00276D2A" w:rsidP="00276D2A">
      <w:pPr>
        <w:pStyle w:val="Nadpis2"/>
        <w:rPr>
          <w:color w:val="00B0F0"/>
        </w:rPr>
      </w:pPr>
      <w:r>
        <w:rPr>
          <w:color w:val="00B0F0"/>
        </w:rPr>
        <w:t>zájmové kroužky</w:t>
      </w:r>
      <w:r w:rsidRPr="0051109B">
        <w:rPr>
          <w:rStyle w:val="Odkazjemn"/>
          <w:color w:val="00B0F0"/>
        </w:rPr>
        <w:t>:</w:t>
      </w:r>
    </w:p>
    <w:p w:rsidR="00276D2A" w:rsidRDefault="004318CE" w:rsidP="00276D2A">
      <w:r>
        <w:t>Prskavka</w:t>
      </w:r>
      <w:r>
        <w:br/>
        <w:t>Matematický</w:t>
      </w:r>
      <w:r>
        <w:br/>
        <w:t>Sportovní hry</w:t>
      </w:r>
      <w:r>
        <w:br/>
      </w:r>
      <w:r w:rsidR="00276D2A">
        <w:t>Keramický</w:t>
      </w:r>
      <w:r w:rsidR="00276D2A">
        <w:br/>
      </w:r>
      <w:r>
        <w:t>Hra na flétnu</w:t>
      </w:r>
      <w:r>
        <w:br/>
        <w:t>Cvičení z MAT</w:t>
      </w:r>
      <w:r>
        <w:br/>
        <w:t>Mladý zdravotník</w:t>
      </w:r>
      <w:r>
        <w:br/>
        <w:t>Školní taneční</w:t>
      </w:r>
      <w:r>
        <w:br/>
        <w:t>Gymnastika</w:t>
      </w:r>
      <w:r>
        <w:br/>
        <w:t>Anglický jazyk</w:t>
      </w:r>
      <w:r>
        <w:br/>
        <w:t>Dramatický</w:t>
      </w:r>
      <w:r>
        <w:br/>
      </w:r>
      <w:r>
        <w:lastRenderedPageBreak/>
        <w:t>Hravá angličtina</w:t>
      </w:r>
      <w:r>
        <w:br/>
        <w:t>Sborový zpěv</w:t>
      </w:r>
    </w:p>
    <w:p w:rsidR="00276D2A" w:rsidRDefault="00276D2A" w:rsidP="00276D2A"/>
    <w:p w:rsidR="007F7B85" w:rsidRDefault="00276D2A" w:rsidP="00276D2A">
      <w:r w:rsidRPr="0051109B">
        <w:rPr>
          <w:rStyle w:val="Nadpis2Char"/>
          <w:color w:val="00B0F0"/>
        </w:rPr>
        <w:t>KULTURNÍ A SPORTOVNÍ AKCE:</w:t>
      </w:r>
      <w:r>
        <w:rPr>
          <w:rStyle w:val="Nadpis2Char"/>
          <w:color w:val="00B0F0"/>
        </w:rPr>
        <w:br/>
      </w:r>
      <w:r>
        <w:t>Lyžařský kurz na Dolní Moravě pro žáky 7. ročníku.</w:t>
      </w:r>
      <w:r>
        <w:br/>
      </w:r>
      <w:r w:rsidR="00210A1C">
        <w:t>Žákovský parlament v Senátu.</w:t>
      </w:r>
      <w:r w:rsidR="00210A1C">
        <w:br/>
        <w:t>Návštěva muzea voskových figur v Praze.</w:t>
      </w:r>
      <w:r w:rsidR="00210A1C">
        <w:br/>
      </w:r>
      <w:r w:rsidR="007F7B85">
        <w:t>Dějepisná soutěž o Karlu IV.</w:t>
      </w:r>
    </w:p>
    <w:p w:rsidR="00276D2A" w:rsidRDefault="002365D4" w:rsidP="00276D2A">
      <w:r>
        <w:t>Souboj čtenářů</w:t>
      </w:r>
      <w:r>
        <w:br/>
        <w:t>Beseda se záchranáři.</w:t>
      </w:r>
      <w:r w:rsidR="00276D2A">
        <w:br/>
        <w:t>Den evropských jazyků.</w:t>
      </w:r>
      <w:r w:rsidR="00276D2A">
        <w:br/>
        <w:t>Návštěva předvánoční Vídně.</w:t>
      </w:r>
      <w:r>
        <w:br/>
        <w:t>Mikuláš na ZŠ Vítězná ve škole.</w:t>
      </w:r>
      <w:r w:rsidR="00276D2A">
        <w:br/>
        <w:t>Školní Halloween ve škole.</w:t>
      </w:r>
      <w:r>
        <w:br/>
        <w:t>Vánoční jarmark (výrobky žáků a tříd)</w:t>
      </w:r>
      <w:r w:rsidR="00276D2A">
        <w:br/>
        <w:t>Akce „Tonda obal“ – třídění odpadu.</w:t>
      </w:r>
      <w:r w:rsidR="00276D2A">
        <w:br/>
        <w:t>Návštěva ekologického centra Sluňákov.</w:t>
      </w:r>
      <w:r>
        <w:br/>
        <w:t>Další školní slavnost s průvodem a rozloučení s 9. ročníky.</w:t>
      </w:r>
    </w:p>
    <w:p w:rsidR="001E4342" w:rsidRDefault="001E4342" w:rsidP="00276D2A">
      <w:r>
        <w:t>A mnoho dalšího…</w:t>
      </w:r>
    </w:p>
    <w:p w:rsidR="00941271" w:rsidRDefault="00941271" w:rsidP="00276D2A"/>
    <w:p w:rsidR="00941271" w:rsidRDefault="00941271" w:rsidP="00941271">
      <w:pPr>
        <w:pStyle w:val="Kontaktndaje"/>
        <w:jc w:val="left"/>
        <w:rPr>
          <w:b/>
          <w:lang w:bidi="cs-CZ"/>
        </w:rPr>
      </w:pPr>
      <w:r w:rsidRPr="00276D2A"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ROK – 20</w:t>
      </w:r>
      <w:r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16</w:t>
      </w:r>
      <w:r w:rsidRPr="00276D2A"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/20</w:t>
      </w:r>
      <w:r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17</w:t>
      </w:r>
      <w:r>
        <w:br/>
      </w:r>
      <w:r w:rsidRPr="0051109B">
        <w:t>Celkem žáků:</w:t>
      </w:r>
      <w:r w:rsidRPr="006C0BCD">
        <w:rPr>
          <w:lang w:bidi="cs-CZ"/>
        </w:rPr>
        <w:t xml:space="preserve"> </w:t>
      </w:r>
      <w:r>
        <w:rPr>
          <w:b/>
          <w:lang w:bidi="cs-CZ"/>
        </w:rPr>
        <w:t>475</w:t>
      </w:r>
      <w:r>
        <w:rPr>
          <w:lang w:bidi="cs-CZ"/>
        </w:rPr>
        <w:br/>
        <w:t xml:space="preserve">Celkem tříd: </w:t>
      </w:r>
      <w:r>
        <w:rPr>
          <w:b/>
          <w:lang w:bidi="cs-CZ"/>
        </w:rPr>
        <w:t>22</w:t>
      </w:r>
      <w:r>
        <w:rPr>
          <w:lang w:bidi="cs-CZ"/>
        </w:rPr>
        <w:br/>
        <w:t xml:space="preserve">Celkem učitelů: </w:t>
      </w:r>
      <w:r>
        <w:rPr>
          <w:b/>
          <w:lang w:bidi="cs-CZ"/>
        </w:rPr>
        <w:t>27</w:t>
      </w:r>
    </w:p>
    <w:p w:rsidR="00941271" w:rsidRDefault="00941271" w:rsidP="00941271">
      <w:pPr>
        <w:pStyle w:val="Kontaktndaje"/>
        <w:jc w:val="left"/>
        <w:rPr>
          <w:b/>
          <w:lang w:bidi="cs-CZ"/>
        </w:rPr>
      </w:pPr>
    </w:p>
    <w:p w:rsidR="00941271" w:rsidRPr="008F430C" w:rsidRDefault="00941271" w:rsidP="00941271">
      <w:r>
        <w:rPr>
          <w:rStyle w:val="Nadpis2Char"/>
          <w:color w:val="00B0F0"/>
        </w:rPr>
        <w:t>ZMĚNY V PEDAGOGICKÉM SBORU</w:t>
      </w:r>
      <w:r w:rsidRPr="0051109B">
        <w:rPr>
          <w:rStyle w:val="Nadpis2Char"/>
          <w:color w:val="00B0F0"/>
        </w:rPr>
        <w:t>:</w:t>
      </w:r>
      <w:r w:rsidR="00FE2BB5">
        <w:br/>
      </w:r>
      <w:r w:rsidR="00FE2BB5">
        <w:t>viz. článek p. uč. M. Vágnerové</w:t>
      </w:r>
    </w:p>
    <w:p w:rsidR="00941271" w:rsidRDefault="00941271" w:rsidP="00941271">
      <w:pPr>
        <w:pStyle w:val="Nadpis2"/>
      </w:pPr>
    </w:p>
    <w:p w:rsidR="00941271" w:rsidRPr="0051109B" w:rsidRDefault="00941271" w:rsidP="00941271">
      <w:pPr>
        <w:pStyle w:val="Nadpis2"/>
        <w:rPr>
          <w:color w:val="00B0F0"/>
        </w:rPr>
      </w:pPr>
      <w:r>
        <w:rPr>
          <w:color w:val="00B0F0"/>
        </w:rPr>
        <w:t>zájmové kroužky</w:t>
      </w:r>
      <w:r w:rsidRPr="0051109B">
        <w:rPr>
          <w:rStyle w:val="Odkazjemn"/>
          <w:color w:val="00B0F0"/>
        </w:rPr>
        <w:t>:</w:t>
      </w:r>
    </w:p>
    <w:p w:rsidR="00941271" w:rsidRDefault="00941271" w:rsidP="00941271">
      <w:r>
        <w:t>Anglický</w:t>
      </w:r>
      <w:r w:rsidR="00561463">
        <w:t xml:space="preserve"> jazyk</w:t>
      </w:r>
      <w:r>
        <w:br/>
        <w:t>Šikovné ručičky</w:t>
      </w:r>
      <w:r>
        <w:br/>
        <w:t>DPS mládí</w:t>
      </w:r>
      <w:r>
        <w:br/>
        <w:t>Sportovní hry</w:t>
      </w:r>
      <w:r>
        <w:br/>
        <w:t>Keramický</w:t>
      </w:r>
      <w:r>
        <w:br/>
        <w:t>Cvičení z MAT</w:t>
      </w:r>
      <w:r>
        <w:br/>
        <w:t>Dramatický</w:t>
      </w:r>
      <w:r>
        <w:br/>
        <w:t>Prskavka</w:t>
      </w:r>
      <w:r>
        <w:br/>
      </w:r>
      <w:r w:rsidR="00561463">
        <w:t>Gymnastika</w:t>
      </w:r>
      <w:r w:rsidR="00561463">
        <w:br/>
        <w:t>Francouzský jazyk</w:t>
      </w:r>
      <w:r w:rsidR="00561463">
        <w:br/>
        <w:t>Hra na flétnu</w:t>
      </w:r>
      <w:r w:rsidR="00561463">
        <w:br/>
        <w:t>Školní taneční (polonéza)</w:t>
      </w:r>
    </w:p>
    <w:p w:rsidR="00941271" w:rsidRDefault="00941271" w:rsidP="00941271"/>
    <w:p w:rsidR="00941271" w:rsidRDefault="00941271" w:rsidP="00941271">
      <w:r w:rsidRPr="0051109B">
        <w:rPr>
          <w:rStyle w:val="Nadpis2Char"/>
          <w:color w:val="00B0F0"/>
        </w:rPr>
        <w:t>KULTURNÍ A SPORTOVNÍ AKCE:</w:t>
      </w:r>
      <w:r>
        <w:rPr>
          <w:rStyle w:val="Nadpis2Char"/>
          <w:color w:val="00B0F0"/>
        </w:rPr>
        <w:br/>
      </w:r>
      <w:r>
        <w:t>Lyžařský kurz na Dolní Moravě pro žáky 7. ročníku.</w:t>
      </w:r>
      <w:r>
        <w:br/>
      </w:r>
      <w:r w:rsidR="004769B2">
        <w:t>Projekt Edison – 6 stážistů (Itálie, Irán, Jordánsko, Tunisko, Indie, Alžírsko)</w:t>
      </w:r>
      <w:r>
        <w:br/>
      </w:r>
      <w:r w:rsidR="004769B2">
        <w:t>Beseda v muzeu G. Frište</w:t>
      </w:r>
      <w:r w:rsidR="001E4342">
        <w:t>n</w:t>
      </w:r>
      <w:r w:rsidR="004769B2">
        <w:t>ském</w:t>
      </w:r>
      <w:r w:rsidR="001E4342">
        <w:t>.</w:t>
      </w:r>
      <w:r w:rsidR="004769B2">
        <w:br/>
      </w:r>
      <w:r w:rsidR="001E4342">
        <w:t>Beseda o práci záchranáře.</w:t>
      </w:r>
      <w:r w:rsidR="001E4342">
        <w:br/>
        <w:t>Výukový program v ZOO Kopeček.</w:t>
      </w:r>
    </w:p>
    <w:p w:rsidR="001E4342" w:rsidRDefault="001E4342" w:rsidP="00276D2A">
      <w:r>
        <w:t>Výstava optické klamy.</w:t>
      </w:r>
      <w:r>
        <w:br/>
        <w:t>Návštěva MD Olomouc (Sluha dvou pánů)</w:t>
      </w:r>
    </w:p>
    <w:p w:rsidR="001E4342" w:rsidRDefault="001E4342" w:rsidP="00276D2A">
      <w:r>
        <w:t>Velký maškarní karneval.</w:t>
      </w:r>
      <w:r>
        <w:br/>
        <w:t>Polonéza na školním plese.</w:t>
      </w:r>
      <w:r w:rsidR="00941271">
        <w:br/>
        <w:t>Beseda se záchranáři.</w:t>
      </w:r>
    </w:p>
    <w:p w:rsidR="001E4342" w:rsidRDefault="001E4342" w:rsidP="00276D2A">
      <w:r>
        <w:lastRenderedPageBreak/>
        <w:t>DPS Mládí v Revúci.</w:t>
      </w:r>
      <w:r w:rsidR="00941271">
        <w:br/>
        <w:t>Mikuláš na ZŠ Vítězná ve škole.</w:t>
      </w:r>
      <w:r w:rsidR="00941271">
        <w:br/>
        <w:t>Školní Halloween ve škole.</w:t>
      </w:r>
    </w:p>
    <w:p w:rsidR="00276D2A" w:rsidRDefault="001E4342" w:rsidP="00276D2A">
      <w:r>
        <w:t>Soutěž v anglickém hláskování.</w:t>
      </w:r>
      <w:r w:rsidR="00941271">
        <w:br/>
        <w:t>Vánoční jarmark (výrobky žáků a tříd)</w:t>
      </w:r>
      <w:r w:rsidR="00941271">
        <w:br/>
        <w:t>Akce „Tonda obal“ – třídění odpadu.</w:t>
      </w:r>
      <w:r w:rsidR="00941271">
        <w:br/>
      </w:r>
      <w:r>
        <w:t>Ekologický pobyt</w:t>
      </w:r>
      <w:r w:rsidR="00941271">
        <w:t xml:space="preserve"> </w:t>
      </w:r>
      <w:r>
        <w:t xml:space="preserve">na </w:t>
      </w:r>
      <w:r w:rsidR="00941271">
        <w:t>Sluňákov</w:t>
      </w:r>
      <w:r>
        <w:t>ě</w:t>
      </w:r>
      <w:r w:rsidR="00941271">
        <w:t>.</w:t>
      </w:r>
      <w:r w:rsidR="00941271">
        <w:br/>
        <w:t>Další školní slavnost s průvodem a rozloučení s 9. ročníky.</w:t>
      </w:r>
      <w:r>
        <w:br/>
        <w:t>A mnoho dalšího…</w:t>
      </w:r>
    </w:p>
    <w:p w:rsidR="005E549D" w:rsidRDefault="005E549D" w:rsidP="00276D2A"/>
    <w:p w:rsidR="005E549D" w:rsidRDefault="005E549D" w:rsidP="005E549D">
      <w:pPr>
        <w:pStyle w:val="Kontaktndaje"/>
        <w:jc w:val="left"/>
        <w:rPr>
          <w:b/>
          <w:lang w:bidi="cs-CZ"/>
        </w:rPr>
      </w:pPr>
      <w:r w:rsidRPr="00276D2A"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ROK – 20</w:t>
      </w:r>
      <w:r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17</w:t>
      </w:r>
      <w:r w:rsidRPr="00276D2A"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/20</w:t>
      </w:r>
      <w:r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18</w:t>
      </w:r>
      <w:r>
        <w:br/>
      </w:r>
      <w:r w:rsidRPr="0051109B">
        <w:t>Celkem žáků:</w:t>
      </w:r>
      <w:r w:rsidRPr="005E549D">
        <w:rPr>
          <w:b/>
        </w:rPr>
        <w:t xml:space="preserve"> 438</w:t>
      </w:r>
      <w:r>
        <w:rPr>
          <w:lang w:bidi="cs-CZ"/>
        </w:rPr>
        <w:br/>
        <w:t xml:space="preserve">Celkem tříd: </w:t>
      </w:r>
      <w:r>
        <w:rPr>
          <w:b/>
          <w:lang w:bidi="cs-CZ"/>
        </w:rPr>
        <w:t>20</w:t>
      </w:r>
      <w:r>
        <w:rPr>
          <w:lang w:bidi="cs-CZ"/>
        </w:rPr>
        <w:br/>
        <w:t xml:space="preserve">Celkem učitelů: </w:t>
      </w:r>
      <w:r>
        <w:rPr>
          <w:b/>
          <w:lang w:bidi="cs-CZ"/>
        </w:rPr>
        <w:t>26</w:t>
      </w:r>
    </w:p>
    <w:p w:rsidR="005E549D" w:rsidRDefault="005E549D" w:rsidP="005E549D">
      <w:pPr>
        <w:pStyle w:val="Kontaktndaje"/>
        <w:jc w:val="left"/>
        <w:rPr>
          <w:b/>
          <w:lang w:bidi="cs-CZ"/>
        </w:rPr>
      </w:pPr>
    </w:p>
    <w:p w:rsidR="005E549D" w:rsidRPr="000323A5" w:rsidRDefault="005E549D" w:rsidP="005E549D">
      <w:r>
        <w:rPr>
          <w:rStyle w:val="Nadpis2Char"/>
          <w:color w:val="00B0F0"/>
        </w:rPr>
        <w:t>ZMĚNY V PEDAGOGICKÉM SBORU</w:t>
      </w:r>
      <w:r w:rsidRPr="0051109B">
        <w:rPr>
          <w:rStyle w:val="Nadpis2Char"/>
          <w:color w:val="00B0F0"/>
        </w:rPr>
        <w:t>:</w:t>
      </w:r>
      <w:r w:rsidR="00FE2BB5">
        <w:br/>
      </w:r>
      <w:r w:rsidR="00FE2BB5">
        <w:t>viz. článek p. uč. M. Vágnerové</w:t>
      </w:r>
    </w:p>
    <w:p w:rsidR="005E549D" w:rsidRDefault="005E549D" w:rsidP="005E549D">
      <w:pPr>
        <w:pStyle w:val="Nadpis2"/>
      </w:pPr>
    </w:p>
    <w:p w:rsidR="005E549D" w:rsidRPr="0051109B" w:rsidRDefault="005E549D" w:rsidP="005E549D">
      <w:pPr>
        <w:pStyle w:val="Nadpis2"/>
        <w:rPr>
          <w:color w:val="00B0F0"/>
        </w:rPr>
      </w:pPr>
      <w:r>
        <w:rPr>
          <w:color w:val="00B0F0"/>
        </w:rPr>
        <w:t>zájmové kroužky</w:t>
      </w:r>
      <w:r w:rsidRPr="0051109B">
        <w:rPr>
          <w:rStyle w:val="Odkazjemn"/>
          <w:color w:val="00B0F0"/>
        </w:rPr>
        <w:t>:</w:t>
      </w:r>
    </w:p>
    <w:p w:rsidR="00A822B4" w:rsidRDefault="005E549D" w:rsidP="005E549D">
      <w:pPr>
        <w:tabs>
          <w:tab w:val="left" w:pos="4668"/>
        </w:tabs>
      </w:pPr>
      <w:r>
        <w:t>Anglický jazyk</w:t>
      </w:r>
      <w:r>
        <w:br/>
      </w:r>
      <w:r w:rsidR="00A822B4">
        <w:t>Sportovní hry</w:t>
      </w:r>
      <w:r w:rsidR="00A822B4">
        <w:br/>
        <w:t>Pěvecký sbor</w:t>
      </w:r>
      <w:r w:rsidR="00A822B4">
        <w:br/>
        <w:t>Školní časopis Prskavka</w:t>
      </w:r>
    </w:p>
    <w:p w:rsidR="005E549D" w:rsidRDefault="00A822B4" w:rsidP="005E549D">
      <w:pPr>
        <w:tabs>
          <w:tab w:val="left" w:pos="4668"/>
        </w:tabs>
      </w:pPr>
      <w:r>
        <w:t>Taneční polonéza</w:t>
      </w:r>
      <w:r>
        <w:br/>
        <w:t>Japonský jazyk</w:t>
      </w:r>
      <w:r>
        <w:br/>
        <w:t>Keramický</w:t>
      </w:r>
      <w:r>
        <w:br/>
        <w:t>Cvičení z ČJ</w:t>
      </w:r>
      <w:r>
        <w:br/>
        <w:t>Cvičení z MAT</w:t>
      </w:r>
      <w:r>
        <w:br/>
        <w:t>Gymnastika</w:t>
      </w:r>
      <w:r w:rsidR="005E549D">
        <w:br/>
        <w:t>Vaření</w:t>
      </w:r>
      <w:r w:rsidR="005E549D">
        <w:br/>
        <w:t>Dramatický</w:t>
      </w:r>
    </w:p>
    <w:p w:rsidR="005E549D" w:rsidRDefault="005E549D" w:rsidP="005E549D"/>
    <w:p w:rsidR="00940F7B" w:rsidRDefault="005E549D" w:rsidP="005E549D">
      <w:r w:rsidRPr="0051109B">
        <w:rPr>
          <w:rStyle w:val="Nadpis2Char"/>
          <w:color w:val="00B0F0"/>
        </w:rPr>
        <w:t>KULTURNÍ A SPORTOVNÍ AKCE:</w:t>
      </w:r>
      <w:r w:rsidR="00940F7B">
        <w:rPr>
          <w:rStyle w:val="Nadpis2Char"/>
          <w:color w:val="00B0F0"/>
        </w:rPr>
        <w:br/>
      </w:r>
      <w:r w:rsidR="00940F7B">
        <w:t>Lyžařský kurz pro žáky 7. ročníku.</w:t>
      </w:r>
      <w:r>
        <w:br/>
      </w:r>
      <w:r w:rsidR="00940F7B">
        <w:t>Návštěva přátel z Revúce.</w:t>
      </w:r>
      <w:r w:rsidR="00940F7B">
        <w:br/>
        <w:t>Loučení žáků 9. tříd ve škole.</w:t>
      </w:r>
      <w:r w:rsidR="00940F7B">
        <w:br/>
        <w:t>Sběr baterií (183 kg – 1</w:t>
      </w:r>
      <w:r w:rsidR="00F40E52">
        <w:t>.</w:t>
      </w:r>
      <w:r w:rsidR="00940F7B">
        <w:t xml:space="preserve"> </w:t>
      </w:r>
      <w:r w:rsidR="008030E9">
        <w:t xml:space="preserve">místo </w:t>
      </w:r>
      <w:r w:rsidR="00F40E52">
        <w:t xml:space="preserve">= </w:t>
      </w:r>
      <w:r w:rsidR="008030E9">
        <w:t>2.A,</w:t>
      </w:r>
      <w:r w:rsidR="00940F7B">
        <w:t xml:space="preserve"> 3102 baterií)</w:t>
      </w:r>
      <w:r w:rsidR="002C4665">
        <w:t>.</w:t>
      </w:r>
      <w:r w:rsidR="00940F7B">
        <w:br/>
        <w:t>Úklid v ZOO Olomouc</w:t>
      </w:r>
      <w:r w:rsidR="002C4665">
        <w:t>.</w:t>
      </w:r>
      <w:r w:rsidR="00940F7B">
        <w:br/>
        <w:t>Mikuláš na ZŠ Vítězná ve škole.</w:t>
      </w:r>
      <w:r w:rsidR="00940F7B">
        <w:br/>
        <w:t>Exkurze Mauthausen Rakousko.</w:t>
      </w:r>
      <w:r w:rsidR="00940F7B">
        <w:br/>
        <w:t>Exkurze Pevností poznání.</w:t>
      </w:r>
      <w:r w:rsidR="00940F7B">
        <w:br/>
        <w:t>Polonéza žáků 9. tříd.</w:t>
      </w:r>
      <w:r w:rsidR="002C4665">
        <w:br/>
        <w:t>Projekt „Plaveme s městem“</w:t>
      </w:r>
      <w:r w:rsidR="002C4665">
        <w:br/>
        <w:t>Návštěva u hasičů v Litovli.</w:t>
      </w:r>
    </w:p>
    <w:p w:rsidR="005E549D" w:rsidRDefault="00940F7B" w:rsidP="005E549D">
      <w:r>
        <w:t>Besídka dramatického kroužku Zvoneček.</w:t>
      </w:r>
      <w:r w:rsidR="005E549D">
        <w:br/>
      </w:r>
      <w:r>
        <w:t>Vánoční jarmark (výrobky žáků a tříd)</w:t>
      </w:r>
      <w:r>
        <w:br/>
        <w:t>Akce „Tonda obal“ – třídění odpadu.</w:t>
      </w:r>
      <w:r w:rsidR="002C4665">
        <w:br/>
        <w:t>Sběr papíru, nasbíráno 17,218kg.</w:t>
      </w:r>
      <w:r>
        <w:br/>
        <w:t>Ekologický pobyt na Sluňákově.</w:t>
      </w:r>
      <w:r>
        <w:br/>
        <w:t>Další školní slavnost s průvodem a rozloučení s 9. ročníky.</w:t>
      </w:r>
      <w:r w:rsidR="002C4665">
        <w:br/>
      </w:r>
      <w:r w:rsidR="005E549D">
        <w:t>A mnoho dalšího…</w:t>
      </w:r>
    </w:p>
    <w:p w:rsidR="00941271" w:rsidRDefault="00941271" w:rsidP="00276D2A"/>
    <w:p w:rsidR="00276D2A" w:rsidRDefault="00276D2A" w:rsidP="00276D2A"/>
    <w:p w:rsidR="003577B4" w:rsidRDefault="003577B4" w:rsidP="003577B4">
      <w:pPr>
        <w:pStyle w:val="Kontaktndaje"/>
        <w:jc w:val="left"/>
        <w:rPr>
          <w:b/>
          <w:lang w:bidi="cs-CZ"/>
        </w:rPr>
      </w:pPr>
      <w:r w:rsidRPr="00276D2A"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lastRenderedPageBreak/>
        <w:t>ROK – 20</w:t>
      </w:r>
      <w:r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18</w:t>
      </w:r>
      <w:r w:rsidRPr="00276D2A"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/20</w:t>
      </w:r>
      <w:r>
        <w:rPr>
          <w:b/>
          <w:color w:val="0070C0"/>
          <w:sz w:val="32"/>
          <w:szCs w:val="32"/>
          <w:u w:val="single"/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19</w:t>
      </w:r>
      <w:r>
        <w:br/>
      </w:r>
      <w:r w:rsidRPr="0051109B">
        <w:t>Celkem žáků:</w:t>
      </w:r>
      <w:r w:rsidR="00502C14">
        <w:rPr>
          <w:b/>
        </w:rPr>
        <w:t xml:space="preserve"> 439</w:t>
      </w:r>
      <w:r>
        <w:rPr>
          <w:lang w:bidi="cs-CZ"/>
        </w:rPr>
        <w:br/>
        <w:t xml:space="preserve">Celkem tříd: </w:t>
      </w:r>
      <w:r w:rsidR="00502C14">
        <w:rPr>
          <w:b/>
          <w:lang w:bidi="cs-CZ"/>
        </w:rPr>
        <w:t>19</w:t>
      </w:r>
      <w:r>
        <w:rPr>
          <w:lang w:bidi="cs-CZ"/>
        </w:rPr>
        <w:br/>
        <w:t xml:space="preserve">Celkem učitelů: </w:t>
      </w:r>
      <w:r>
        <w:rPr>
          <w:b/>
          <w:lang w:bidi="cs-CZ"/>
        </w:rPr>
        <w:t>26</w:t>
      </w:r>
    </w:p>
    <w:p w:rsidR="003577B4" w:rsidRDefault="003577B4" w:rsidP="003577B4">
      <w:pPr>
        <w:pStyle w:val="Kontaktndaje"/>
        <w:jc w:val="left"/>
        <w:rPr>
          <w:b/>
          <w:lang w:bidi="cs-CZ"/>
        </w:rPr>
      </w:pPr>
    </w:p>
    <w:p w:rsidR="003577B4" w:rsidRPr="000323A5" w:rsidRDefault="003577B4" w:rsidP="003577B4">
      <w:r>
        <w:rPr>
          <w:rStyle w:val="Nadpis2Char"/>
          <w:color w:val="00B0F0"/>
        </w:rPr>
        <w:t>ZMĚNY V PEDAGOGICKÉM SBORU</w:t>
      </w:r>
      <w:r w:rsidRPr="0051109B">
        <w:rPr>
          <w:rStyle w:val="Nadpis2Char"/>
          <w:color w:val="00B0F0"/>
        </w:rPr>
        <w:t>:</w:t>
      </w:r>
      <w:r w:rsidR="00FE2BB5">
        <w:br/>
      </w:r>
      <w:r w:rsidR="00FE2BB5">
        <w:t>viz. článek p. uč. M. Vágnerové</w:t>
      </w:r>
    </w:p>
    <w:p w:rsidR="003577B4" w:rsidRDefault="003577B4" w:rsidP="003577B4">
      <w:pPr>
        <w:pStyle w:val="Nadpis2"/>
      </w:pPr>
    </w:p>
    <w:p w:rsidR="003577B4" w:rsidRPr="0051109B" w:rsidRDefault="003577B4" w:rsidP="003577B4">
      <w:pPr>
        <w:pStyle w:val="Nadpis2"/>
        <w:rPr>
          <w:color w:val="00B0F0"/>
        </w:rPr>
      </w:pPr>
      <w:r>
        <w:rPr>
          <w:color w:val="00B0F0"/>
        </w:rPr>
        <w:t>zájmové kroužky</w:t>
      </w:r>
      <w:r w:rsidRPr="0051109B">
        <w:rPr>
          <w:rStyle w:val="Odkazjemn"/>
          <w:color w:val="00B0F0"/>
        </w:rPr>
        <w:t>:</w:t>
      </w:r>
    </w:p>
    <w:p w:rsidR="003577B4" w:rsidRDefault="003577B4" w:rsidP="00854005">
      <w:pPr>
        <w:tabs>
          <w:tab w:val="left" w:pos="4668"/>
        </w:tabs>
      </w:pPr>
      <w:r>
        <w:t>Anglický jazyk</w:t>
      </w:r>
      <w:r>
        <w:br/>
      </w:r>
      <w:r w:rsidR="00854005">
        <w:t>Gymnastika</w:t>
      </w:r>
      <w:r>
        <w:br/>
      </w:r>
      <w:r w:rsidR="00854005">
        <w:t>DPS Mládí a Benjamínek</w:t>
      </w:r>
      <w:r w:rsidR="00854005">
        <w:br/>
        <w:t>Vaření</w:t>
      </w:r>
      <w:r w:rsidR="00854005">
        <w:br/>
        <w:t>Keramický</w:t>
      </w:r>
      <w:r w:rsidR="00854005">
        <w:br/>
        <w:t>Dramatický</w:t>
      </w:r>
      <w:r w:rsidR="00854005">
        <w:br/>
        <w:t>Sportovní hry</w:t>
      </w:r>
      <w:r w:rsidR="00854005">
        <w:br/>
        <w:t>Psaní na PC</w:t>
      </w:r>
      <w:r w:rsidR="00854005">
        <w:br/>
        <w:t>Školní časopis Prskavka</w:t>
      </w:r>
      <w:r w:rsidR="00854005">
        <w:br/>
        <w:t>Školní taneční (Polonéza)</w:t>
      </w:r>
      <w:r w:rsidR="00854005">
        <w:br/>
        <w:t>Příprava na příjímací zkoušky z MAT</w:t>
      </w:r>
    </w:p>
    <w:p w:rsidR="003577B4" w:rsidRDefault="003577B4" w:rsidP="003577B4"/>
    <w:p w:rsidR="00F40E52" w:rsidRDefault="003577B4" w:rsidP="00276D2A">
      <w:r w:rsidRPr="0051109B">
        <w:rPr>
          <w:rStyle w:val="Nadpis2Char"/>
          <w:color w:val="00B0F0"/>
        </w:rPr>
        <w:t>KULTURNÍ A SPORTOVNÍ AKCE:</w:t>
      </w:r>
      <w:r>
        <w:rPr>
          <w:rStyle w:val="Nadpis2Char"/>
          <w:color w:val="00B0F0"/>
        </w:rPr>
        <w:br/>
      </w:r>
      <w:r>
        <w:t>Lyžařský kurz pro žáky 7. ročníku.</w:t>
      </w:r>
      <w:r>
        <w:br/>
        <w:t>Loučení žáků 9. tříd ve škole.</w:t>
      </w:r>
      <w:r>
        <w:br/>
        <w:t>Sběr baterií</w:t>
      </w:r>
      <w:r w:rsidR="00F40E52">
        <w:t xml:space="preserve"> (306 kg – 1. místo = 3.A, 96 kg</w:t>
      </w:r>
      <w:r>
        <w:t>).</w:t>
      </w:r>
      <w:r>
        <w:br/>
      </w:r>
      <w:r w:rsidR="00F40E52">
        <w:t>Exkurze 8. a 9. tříd Dlouhé Stráně, planetárium Brno.</w:t>
      </w:r>
      <w:r w:rsidR="00F40E52">
        <w:br/>
        <w:t>Pasování na čtenáře.</w:t>
      </w:r>
      <w:r w:rsidR="00F40E52">
        <w:br/>
        <w:t>Konverzační soutěž v AJ.</w:t>
      </w:r>
      <w:r w:rsidR="00F40E52">
        <w:br/>
        <w:t>Expedice Francie (Paříž, Disneyland, návštěva významných památek)</w:t>
      </w:r>
      <w:r w:rsidR="00F40E52">
        <w:br/>
        <w:t>Dopravní soutěž na kolech.</w:t>
      </w:r>
      <w:r w:rsidR="00F40E52">
        <w:br/>
        <w:t>Beseda o první pomoci.</w:t>
      </w:r>
      <w:r w:rsidR="00F40E52">
        <w:br/>
        <w:t>Návštěva Flóra v Olomouci.</w:t>
      </w:r>
      <w:r w:rsidR="00F40E52">
        <w:br/>
        <w:t>Den učitelů naruby.</w:t>
      </w:r>
      <w:r w:rsidR="00F40E52">
        <w:br/>
        <w:t>Výtvarné dílny v muzeu.</w:t>
      </w:r>
      <w:r w:rsidR="00F40E52">
        <w:br/>
        <w:t>Úklid v ZOO Olomouc (Kopeček)</w:t>
      </w:r>
      <w:r w:rsidR="00F40E52">
        <w:br/>
        <w:t>Program ke 100. výročí vzniku České republiky</w:t>
      </w:r>
      <w:r>
        <w:br/>
        <w:t>Mikuláš na ZŠ Vítězná ve škole.</w:t>
      </w:r>
      <w:r w:rsidR="00F40E52">
        <w:br/>
        <w:t>Návštěva zámku v Lánech.</w:t>
      </w:r>
    </w:p>
    <w:p w:rsidR="003577B4" w:rsidRDefault="00F40E52" w:rsidP="00276D2A">
      <w:r>
        <w:t>Projekt Edison –</w:t>
      </w:r>
      <w:r w:rsidR="00FB49F7">
        <w:t xml:space="preserve"> 3</w:t>
      </w:r>
      <w:r>
        <w:t xml:space="preserve"> </w:t>
      </w:r>
      <w:r w:rsidR="00FB49F7">
        <w:t>stážisté</w:t>
      </w:r>
      <w:r>
        <w:t xml:space="preserve"> (</w:t>
      </w:r>
      <w:r w:rsidR="00FB49F7">
        <w:t>Turecko, Srbsko, Brazílie</w:t>
      </w:r>
      <w:r>
        <w:t>)</w:t>
      </w:r>
      <w:r w:rsidR="00FB49F7">
        <w:br/>
        <w:t>Sběr papíru, nasbíráno 20,920 kg.</w:t>
      </w:r>
      <w:r w:rsidR="003577B4">
        <w:br/>
        <w:t>Vánoční jarmark (výrobky žáků a tříd)</w:t>
      </w:r>
      <w:r w:rsidR="003577B4">
        <w:br/>
        <w:t>Akce „Tonda obal“ – třídění odpadu.</w:t>
      </w:r>
      <w:r w:rsidR="003577B4">
        <w:br/>
        <w:t>Další školní slavnost s průvodem a rozloučení s 9. ročníky.</w:t>
      </w:r>
      <w:r w:rsidR="003577B4">
        <w:br/>
        <w:t>A mnoho dalšího…</w:t>
      </w:r>
    </w:p>
    <w:p w:rsidR="003577B4" w:rsidRDefault="003577B4" w:rsidP="00276D2A"/>
    <w:p w:rsidR="003577B4" w:rsidRPr="006C0BCD" w:rsidRDefault="003577B4" w:rsidP="00276D2A"/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10798C" w:rsidRPr="006C0BCD" w:rsidTr="00AB7F85">
        <w:tc>
          <w:tcPr>
            <w:tcW w:w="9554" w:type="dxa"/>
          </w:tcPr>
          <w:p w:rsidR="0010798C" w:rsidRDefault="00B91841" w:rsidP="00AB7F85">
            <w:pPr>
              <w:pStyle w:val="Kontaktndaje"/>
              <w:jc w:val="left"/>
              <w:rPr>
                <w:b/>
                <w:lang w:bidi="cs-CZ"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2019/2020</w:t>
            </w:r>
            <w:r>
              <w:br/>
            </w:r>
            <w:r w:rsidR="0010798C" w:rsidRPr="0051109B">
              <w:t>Celkem žáků:</w:t>
            </w:r>
            <w:r w:rsidR="00EF2938">
              <w:t xml:space="preserve"> </w:t>
            </w:r>
            <w:r w:rsidR="00EF2938" w:rsidRPr="00EF2938">
              <w:rPr>
                <w:b/>
              </w:rPr>
              <w:t>443</w:t>
            </w:r>
            <w:r w:rsidR="0010798C">
              <w:rPr>
                <w:lang w:bidi="cs-CZ"/>
              </w:rPr>
              <w:br/>
              <w:t xml:space="preserve">Celkem tříd: </w:t>
            </w:r>
            <w:r w:rsidR="0010798C">
              <w:rPr>
                <w:b/>
                <w:lang w:bidi="cs-CZ"/>
              </w:rPr>
              <w:t>20+1</w:t>
            </w:r>
            <w:r w:rsidR="0010798C">
              <w:rPr>
                <w:lang w:bidi="cs-CZ"/>
              </w:rPr>
              <w:br/>
              <w:t xml:space="preserve">Celkem učitelů: </w:t>
            </w:r>
            <w:r w:rsidR="0010798C">
              <w:rPr>
                <w:b/>
                <w:lang w:bidi="cs-CZ"/>
              </w:rPr>
              <w:t>27</w:t>
            </w:r>
          </w:p>
          <w:p w:rsidR="000323A5" w:rsidRDefault="000323A5" w:rsidP="00AB7F85">
            <w:pPr>
              <w:pStyle w:val="Kontaktndaje"/>
              <w:jc w:val="left"/>
              <w:rPr>
                <w:b/>
                <w:lang w:bidi="cs-CZ"/>
              </w:rPr>
            </w:pPr>
          </w:p>
          <w:p w:rsidR="000323A5" w:rsidRPr="000323A5" w:rsidRDefault="000323A5" w:rsidP="000323A5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 w:rsidR="00FE2BB5">
              <w:br/>
            </w:r>
            <w:r w:rsidR="00FE2BB5">
              <w:t>viz. článek p. uč. M. Vágnerové</w:t>
            </w:r>
          </w:p>
          <w:p w:rsidR="0010798C" w:rsidRDefault="0010798C" w:rsidP="00AB7F85">
            <w:pPr>
              <w:pStyle w:val="Nadpis2"/>
              <w:contextualSpacing w:val="0"/>
              <w:outlineLvl w:val="1"/>
            </w:pPr>
          </w:p>
          <w:p w:rsidR="0010798C" w:rsidRPr="0051109B" w:rsidRDefault="0010798C" w:rsidP="00AB7F85">
            <w:pPr>
              <w:pStyle w:val="Nadpis2"/>
              <w:contextualSpacing w:val="0"/>
              <w:outlineLvl w:val="1"/>
              <w:rPr>
                <w:color w:val="00B0F0"/>
              </w:rPr>
            </w:pPr>
            <w:r>
              <w:rPr>
                <w:color w:val="00B0F0"/>
              </w:rPr>
              <w:t>zájmové kroužky</w:t>
            </w:r>
            <w:r w:rsidRPr="0051109B">
              <w:rPr>
                <w:rStyle w:val="Odkazjemn"/>
                <w:color w:val="00B0F0"/>
              </w:rPr>
              <w:t>:</w:t>
            </w:r>
          </w:p>
          <w:p w:rsidR="0010798C" w:rsidRDefault="007F7B85" w:rsidP="00392375">
            <w:pPr>
              <w:tabs>
                <w:tab w:val="left" w:pos="4668"/>
              </w:tabs>
              <w:contextualSpacing w:val="0"/>
            </w:pPr>
            <w:r>
              <w:t>Anglický jazyk</w:t>
            </w:r>
            <w:r>
              <w:br/>
              <w:t>Keramický</w:t>
            </w:r>
            <w:r>
              <w:br/>
              <w:t>Mladý zdravotník</w:t>
            </w:r>
            <w:r>
              <w:br/>
              <w:t>Prskavka</w:t>
            </w:r>
            <w:r>
              <w:br/>
              <w:t>Cvičení z matematiky</w:t>
            </w:r>
            <w:r>
              <w:br/>
              <w:t>Gymnastika</w:t>
            </w:r>
            <w:r>
              <w:br/>
              <w:t>Balet</w:t>
            </w:r>
            <w:r>
              <w:br/>
              <w:t>Psaní všemi deseti</w:t>
            </w:r>
            <w:r>
              <w:br/>
              <w:t>Pěvecký sbor</w:t>
            </w:r>
            <w:r>
              <w:br/>
              <w:t>Vaření</w:t>
            </w:r>
            <w:r>
              <w:br/>
              <w:t>Dramatický</w:t>
            </w:r>
          </w:p>
          <w:p w:rsidR="0010798C" w:rsidRDefault="0010798C" w:rsidP="00AB7F85">
            <w:pPr>
              <w:contextualSpacing w:val="0"/>
            </w:pPr>
          </w:p>
          <w:p w:rsidR="0010798C" w:rsidRDefault="0010798C" w:rsidP="00AB7F85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br/>
            </w:r>
            <w:r w:rsidR="00283101" w:rsidRPr="00283101">
              <w:t xml:space="preserve">SCIO testování našich žáků 9. </w:t>
            </w:r>
            <w:r w:rsidR="00C34D4E">
              <w:t>r</w:t>
            </w:r>
            <w:r w:rsidR="00283101" w:rsidRPr="00283101">
              <w:t>očníku</w:t>
            </w:r>
            <w:r w:rsidR="00283101">
              <w:br/>
            </w:r>
            <w:r w:rsidR="00283101" w:rsidRPr="00283101">
              <w:t>Bobřík informatiky distančně</w:t>
            </w:r>
            <w:r w:rsidR="00C34D4E">
              <w:t>.</w:t>
            </w:r>
            <w:r w:rsidR="00283101">
              <w:br/>
            </w:r>
            <w:r w:rsidR="00283101" w:rsidRPr="00283101">
              <w:t>Školní kolo dějepisné olympiády</w:t>
            </w:r>
            <w:r w:rsidR="00C34D4E">
              <w:t>.</w:t>
            </w:r>
            <w:r w:rsidR="00283101">
              <w:br/>
            </w:r>
            <w:r w:rsidR="00283101" w:rsidRPr="00283101">
              <w:t>Pedagogičtí pracovníci ze ZŠ Vítězná pomáhají lidem z oblastí zasažených povodněmi</w:t>
            </w:r>
            <w:r w:rsidR="00C34D4E">
              <w:t>.</w:t>
            </w:r>
            <w:r w:rsidR="00283101">
              <w:br/>
            </w:r>
            <w:r w:rsidR="00283101" w:rsidRPr="00283101">
              <w:t>Recitační soutěž pro 2. stupeň na ZŠ Vítězná</w:t>
            </w:r>
            <w:r w:rsidR="00C34D4E">
              <w:t>.</w:t>
            </w:r>
            <w:r w:rsidR="00C34D4E">
              <w:br/>
            </w:r>
            <w:r w:rsidR="00C34D4E" w:rsidRPr="00C34D4E">
              <w:t>Pěvecká soutěž Skřivánek</w:t>
            </w:r>
            <w:r w:rsidR="00C34D4E">
              <w:t>, pořádá DDM Litovel.</w:t>
            </w:r>
            <w:r w:rsidR="001D4E16">
              <w:br/>
            </w:r>
            <w:r w:rsidR="001D4E16" w:rsidRPr="001D4E16">
              <w:t>Lyžařský kurz v Karlově pod Pradědem</w:t>
            </w:r>
            <w:r w:rsidR="001D4E16">
              <w:t>.</w:t>
            </w:r>
            <w:r w:rsidR="00057D1D">
              <w:br/>
            </w:r>
            <w:r w:rsidR="00057D1D" w:rsidRPr="00057D1D">
              <w:t>Třída 8. B v</w:t>
            </w:r>
            <w:r w:rsidR="00057D1D">
              <w:t> </w:t>
            </w:r>
            <w:r w:rsidR="00057D1D" w:rsidRPr="00057D1D">
              <w:t>Drama</w:t>
            </w:r>
            <w:r w:rsidR="00057D1D">
              <w:t xml:space="preserve"> </w:t>
            </w:r>
            <w:r w:rsidR="00057D1D" w:rsidRPr="00057D1D">
              <w:t>centru Olomouc</w:t>
            </w:r>
            <w:r w:rsidR="00057D1D">
              <w:t>.</w:t>
            </w:r>
          </w:p>
          <w:p w:rsidR="001E4342" w:rsidRPr="006C0BCD" w:rsidRDefault="001E4342" w:rsidP="00AB7F85">
            <w:pPr>
              <w:contextualSpacing w:val="0"/>
            </w:pPr>
            <w:r>
              <w:t>A mnoho dalšího…</w:t>
            </w:r>
          </w:p>
        </w:tc>
      </w:tr>
    </w:tbl>
    <w:p w:rsidR="00B91841" w:rsidRPr="006C0BCD" w:rsidRDefault="00B91841" w:rsidP="0010798C">
      <w:pPr>
        <w:pStyle w:val="Nadpis1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554"/>
      </w:tblGrid>
      <w:tr w:rsidR="0010798C" w:rsidRPr="006C0BCD" w:rsidTr="00AB7F85">
        <w:tc>
          <w:tcPr>
            <w:tcW w:w="9554" w:type="dxa"/>
          </w:tcPr>
          <w:p w:rsidR="0010798C" w:rsidRPr="00B91841" w:rsidRDefault="00B91841" w:rsidP="00B91841">
            <w:pPr>
              <w:pStyle w:val="Kontaktndaje"/>
              <w:jc w:val="left"/>
              <w:rPr>
                <w:b/>
              </w:rPr>
            </w:pPr>
            <w:r w:rsidRPr="00276D2A">
              <w:rPr>
                <w:b/>
                <w:color w:val="0070C0"/>
                <w:sz w:val="32"/>
                <w:szCs w:val="32"/>
                <w:u w:val="single"/>
                <w14:textOutline w14:w="5270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ROK – 2020/2021</w:t>
            </w:r>
            <w:r>
              <w:br/>
            </w:r>
            <w:r w:rsidR="0010798C" w:rsidRPr="0051109B">
              <w:t>Celkem žáků:</w:t>
            </w:r>
            <w:r w:rsidR="0010798C" w:rsidRPr="006C0BCD">
              <w:rPr>
                <w:lang w:bidi="cs-CZ"/>
              </w:rPr>
              <w:t xml:space="preserve"> </w:t>
            </w:r>
            <w:r w:rsidR="0010798C">
              <w:rPr>
                <w:b/>
                <w:lang w:bidi="cs-CZ"/>
              </w:rPr>
              <w:t>456</w:t>
            </w:r>
            <w:r w:rsidR="0010798C">
              <w:rPr>
                <w:lang w:bidi="cs-CZ"/>
              </w:rPr>
              <w:br/>
              <w:t xml:space="preserve">Celkem tříd: </w:t>
            </w:r>
            <w:r w:rsidR="0010798C">
              <w:rPr>
                <w:b/>
                <w:lang w:bidi="cs-CZ"/>
              </w:rPr>
              <w:t>21+1</w:t>
            </w:r>
            <w:r w:rsidR="0010798C">
              <w:rPr>
                <w:lang w:bidi="cs-CZ"/>
              </w:rPr>
              <w:br/>
              <w:t xml:space="preserve">Celkem učitelů: </w:t>
            </w:r>
            <w:r w:rsidR="007C01C9">
              <w:rPr>
                <w:b/>
                <w:lang w:bidi="cs-CZ"/>
              </w:rPr>
              <w:t>33</w:t>
            </w:r>
          </w:p>
          <w:p w:rsidR="0010798C" w:rsidRDefault="0010798C" w:rsidP="00AB7F85">
            <w:pPr>
              <w:pStyle w:val="Kontaktndaje"/>
              <w:jc w:val="left"/>
              <w:rPr>
                <w:b/>
                <w:lang w:bidi="cs-CZ"/>
              </w:rPr>
            </w:pPr>
          </w:p>
          <w:p w:rsidR="00DD479D" w:rsidRPr="0051109B" w:rsidRDefault="00DD479D" w:rsidP="00DD479D">
            <w:pPr>
              <w:pStyle w:val="Nadpis2"/>
              <w:outlineLvl w:val="1"/>
              <w:rPr>
                <w:color w:val="00B0F0"/>
              </w:rPr>
            </w:pPr>
            <w:r w:rsidRPr="0051109B">
              <w:rPr>
                <w:color w:val="00B0F0"/>
              </w:rPr>
              <w:t>ORGANIZACE ŠKOLY:</w:t>
            </w:r>
          </w:p>
          <w:p w:rsidR="00DD479D" w:rsidRDefault="00DD479D" w:rsidP="00DD479D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 xml:space="preserve">Ředitel školy: </w:t>
            </w:r>
            <w:r>
              <w:rPr>
                <w:b/>
              </w:rPr>
              <w:t>Zuzana Absolonová</w:t>
            </w:r>
          </w:p>
          <w:p w:rsidR="00DD479D" w:rsidRDefault="00DD479D" w:rsidP="00DD479D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</w:rPr>
            </w:pPr>
            <w:r>
              <w:t xml:space="preserve">Zástupci ředitele: </w:t>
            </w:r>
            <w:r w:rsidRPr="0051109B">
              <w:rPr>
                <w:b/>
              </w:rPr>
              <w:t>Hana Vašíčková</w:t>
            </w:r>
            <w:r>
              <w:rPr>
                <w:b/>
              </w:rPr>
              <w:t>, Miroslava Černá</w:t>
            </w:r>
          </w:p>
          <w:p w:rsidR="00DD479D" w:rsidRDefault="00DD479D" w:rsidP="00DD479D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 xml:space="preserve">Ekonomický zástupce: </w:t>
            </w:r>
            <w:r w:rsidRPr="00DD479D">
              <w:rPr>
                <w:b/>
              </w:rPr>
              <w:t>Jitka Šenková</w:t>
            </w:r>
          </w:p>
          <w:p w:rsidR="00DD479D" w:rsidRDefault="00DD479D" w:rsidP="00DD479D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</w:rPr>
            </w:pPr>
            <w:r>
              <w:t xml:space="preserve">Sekretariát: </w:t>
            </w:r>
            <w:r>
              <w:rPr>
                <w:b/>
              </w:rPr>
              <w:t>Hana Hrbčeková</w:t>
            </w:r>
          </w:p>
          <w:p w:rsidR="00DD479D" w:rsidRDefault="00DD479D" w:rsidP="00DD479D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</w:pPr>
            <w:r>
              <w:t xml:space="preserve">Školník: </w:t>
            </w:r>
            <w:r w:rsidRPr="0051109B">
              <w:rPr>
                <w:b/>
              </w:rPr>
              <w:t xml:space="preserve">Antonín </w:t>
            </w:r>
            <w:r w:rsidR="001A28B0">
              <w:rPr>
                <w:b/>
              </w:rPr>
              <w:t>Maitner</w:t>
            </w:r>
          </w:p>
          <w:p w:rsidR="00E4584A" w:rsidRDefault="00DD479D" w:rsidP="00E4584A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</w:rPr>
            </w:pPr>
            <w:r>
              <w:t xml:space="preserve">Vedoucí jídelny: </w:t>
            </w:r>
            <w:r>
              <w:rPr>
                <w:b/>
              </w:rPr>
              <w:t>Jitka Tejkalová</w:t>
            </w:r>
          </w:p>
          <w:p w:rsidR="00E4584A" w:rsidRDefault="00DD479D" w:rsidP="00E4584A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</w:rPr>
            </w:pPr>
            <w:r w:rsidRPr="00DD479D">
              <w:t>Výchovný poradce:</w:t>
            </w:r>
            <w:r>
              <w:rPr>
                <w:b/>
              </w:rPr>
              <w:t xml:space="preserve"> Miroslava Vágnerová</w:t>
            </w:r>
          </w:p>
          <w:p w:rsidR="0010798C" w:rsidRDefault="00DD479D" w:rsidP="00E4584A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</w:rPr>
            </w:pPr>
            <w:r>
              <w:t xml:space="preserve">Školní psycholog: </w:t>
            </w:r>
            <w:r w:rsidRPr="00DD479D">
              <w:rPr>
                <w:b/>
              </w:rPr>
              <w:t>Helena Křížová</w:t>
            </w:r>
          </w:p>
          <w:p w:rsidR="000323A5" w:rsidRDefault="000323A5" w:rsidP="00E4584A">
            <w:pPr>
              <w:pStyle w:val="Seznamsodrkami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</w:rPr>
            </w:pPr>
          </w:p>
          <w:p w:rsidR="000323A5" w:rsidRDefault="000323A5" w:rsidP="000323A5">
            <w:pPr>
              <w:contextualSpacing w:val="0"/>
            </w:pPr>
            <w:r>
              <w:rPr>
                <w:rStyle w:val="Nadpis2Char"/>
                <w:color w:val="00B0F0"/>
              </w:rPr>
              <w:t>ZMĚNY V PEDAGOGICKÉM SBORU</w:t>
            </w:r>
            <w:r w:rsidRPr="0051109B">
              <w:rPr>
                <w:rStyle w:val="Nadpis2Char"/>
                <w:color w:val="00B0F0"/>
              </w:rPr>
              <w:t>:</w:t>
            </w:r>
            <w:r w:rsidR="00FE2BB5">
              <w:br/>
            </w:r>
            <w:r w:rsidR="00FE2BB5">
              <w:t>viz. článek p. uč. M. Vágnerové</w:t>
            </w:r>
            <w:bookmarkStart w:id="0" w:name="_GoBack"/>
            <w:bookmarkEnd w:id="0"/>
          </w:p>
          <w:p w:rsidR="00DD479D" w:rsidRDefault="00DD479D" w:rsidP="00AB7F85">
            <w:pPr>
              <w:pStyle w:val="Nadpis2"/>
              <w:contextualSpacing w:val="0"/>
              <w:outlineLvl w:val="1"/>
            </w:pPr>
          </w:p>
          <w:p w:rsidR="0010798C" w:rsidRPr="008848DC" w:rsidRDefault="00E424EF" w:rsidP="008848DC">
            <w:pPr>
              <w:pStyle w:val="Kontaktndaje"/>
              <w:jc w:val="left"/>
              <w:rPr>
                <w:color w:val="00B0F0"/>
              </w:rPr>
            </w:pPr>
            <w:r>
              <w:rPr>
                <w:rStyle w:val="Nadpis2Char"/>
                <w:color w:val="00B0F0"/>
              </w:rPr>
              <w:t>ZÁJMOVÉ KROUŽKY</w:t>
            </w:r>
            <w:r w:rsidRPr="0051109B">
              <w:rPr>
                <w:rStyle w:val="Nadpis2Char"/>
                <w:color w:val="00B0F0"/>
              </w:rPr>
              <w:t>:</w:t>
            </w:r>
            <w:r w:rsidR="00AE332B">
              <w:br/>
              <w:t>Kroužek matematiky</w:t>
            </w:r>
            <w:r w:rsidR="00AE332B">
              <w:br/>
              <w:t>Zdravotnický</w:t>
            </w:r>
            <w:r w:rsidR="00AE332B">
              <w:br/>
              <w:t>Francouzský jazyk</w:t>
            </w:r>
            <w:r w:rsidR="00AE332B">
              <w:br/>
              <w:t>Školní taneční</w:t>
            </w:r>
            <w:r w:rsidR="00AE332B">
              <w:br/>
              <w:t>Psaní všemi deseti</w:t>
            </w:r>
            <w:r w:rsidR="00AE332B">
              <w:br/>
              <w:t>Keramický</w:t>
            </w:r>
            <w:r w:rsidR="00AE332B">
              <w:br/>
            </w:r>
            <w:r w:rsidR="00AE332B">
              <w:lastRenderedPageBreak/>
              <w:t>Gymnastika</w:t>
            </w:r>
            <w:r w:rsidR="00AE332B">
              <w:br/>
              <w:t>Baletní</w:t>
            </w:r>
            <w:r w:rsidR="00AE332B">
              <w:br/>
              <w:t>Kreativní psaní</w:t>
            </w:r>
            <w:r w:rsidR="00AE332B">
              <w:br/>
              <w:t>Německý jazyk</w:t>
            </w:r>
          </w:p>
          <w:p w:rsidR="0010798C" w:rsidRDefault="0010798C" w:rsidP="00AB7F85">
            <w:pPr>
              <w:contextualSpacing w:val="0"/>
            </w:pPr>
          </w:p>
          <w:p w:rsidR="0010798C" w:rsidRDefault="0010798C" w:rsidP="00392375">
            <w:pPr>
              <w:contextualSpacing w:val="0"/>
            </w:pPr>
            <w:r w:rsidRPr="0051109B">
              <w:rPr>
                <w:rStyle w:val="Nadpis2Char"/>
                <w:color w:val="00B0F0"/>
              </w:rPr>
              <w:t>KULTURNÍ A SPORTOVNÍ AKCE:</w:t>
            </w:r>
            <w:r>
              <w:br/>
            </w:r>
            <w:r w:rsidR="00E52067">
              <w:t xml:space="preserve">Výukový program v ZOO Olomouc pro 9. </w:t>
            </w:r>
            <w:r w:rsidR="00E62C60">
              <w:t>r</w:t>
            </w:r>
            <w:r w:rsidR="00E52067">
              <w:t>očníky</w:t>
            </w:r>
            <w:r w:rsidR="00E52067">
              <w:br/>
              <w:t xml:space="preserve">Projekt </w:t>
            </w:r>
            <w:r w:rsidR="00E52067" w:rsidRPr="00E52067">
              <w:t xml:space="preserve">VZPoura úrazům, zaměřen </w:t>
            </w:r>
            <w:r w:rsidR="00392375">
              <w:t>úrazy</w:t>
            </w:r>
            <w:r w:rsidR="00E52067" w:rsidRPr="00E52067">
              <w:t xml:space="preserve"> a nehod</w:t>
            </w:r>
            <w:r w:rsidR="00392375">
              <w:t>y</w:t>
            </w:r>
            <w:r w:rsidR="00E52067" w:rsidRPr="00E52067">
              <w:t xml:space="preserve"> u dětí a mladistvých</w:t>
            </w:r>
            <w:r w:rsidR="00E62C60">
              <w:t>.</w:t>
            </w:r>
            <w:r w:rsidR="00E52067">
              <w:br/>
              <w:t xml:space="preserve">Rozloučení žáků 9. </w:t>
            </w:r>
            <w:r w:rsidR="00E62C60">
              <w:t>r</w:t>
            </w:r>
            <w:r w:rsidR="00E52067">
              <w:t>očníků v jídelně školy</w:t>
            </w:r>
            <w:r w:rsidR="00E62C60">
              <w:t>.</w:t>
            </w:r>
            <w:r w:rsidR="00E52067">
              <w:br/>
            </w:r>
            <w:r w:rsidR="00E52067" w:rsidRPr="00E52067">
              <w:t xml:space="preserve">EUROREBUS - Sedmáci postoupili do </w:t>
            </w:r>
            <w:r w:rsidR="00E62C60">
              <w:t xml:space="preserve">celostátního kola </w:t>
            </w:r>
            <w:r w:rsidR="00E62C60" w:rsidRPr="00E62C60">
              <w:t>vědomostní soutěže</w:t>
            </w:r>
            <w:r w:rsidR="00E62C60">
              <w:t>.</w:t>
            </w:r>
            <w:r w:rsidR="00E62C60">
              <w:br/>
            </w:r>
            <w:r w:rsidR="002365D4">
              <w:t xml:space="preserve">Úspěch </w:t>
            </w:r>
            <w:r w:rsidR="00E62C60" w:rsidRPr="00E62C60">
              <w:t>žáků v okresní soutěži v programování s micro:bitem</w:t>
            </w:r>
            <w:r w:rsidR="00E62C60">
              <w:t>.</w:t>
            </w:r>
            <w:r w:rsidR="00E62C60">
              <w:br/>
              <w:t>"Ukliďme Česko" – Návštěva v přírodě</w:t>
            </w:r>
            <w:r w:rsidR="00E62C60" w:rsidRPr="00E62C60">
              <w:t>, vybaveni rukavicem</w:t>
            </w:r>
            <w:r w:rsidR="00E62C60">
              <w:t xml:space="preserve">i a igelitovými pytli kvůli úklidu </w:t>
            </w:r>
            <w:r w:rsidR="00E62C60" w:rsidRPr="00E62C60">
              <w:t>odpadků</w:t>
            </w:r>
            <w:r w:rsidR="00E62C60">
              <w:t>.</w:t>
            </w:r>
          </w:p>
          <w:p w:rsidR="005E549D" w:rsidRPr="006C0BCD" w:rsidRDefault="001E4342" w:rsidP="005E549D">
            <w:pPr>
              <w:contextualSpacing w:val="0"/>
            </w:pPr>
            <w:r>
              <w:t>A mnoho dalšího… (Covid-19)</w:t>
            </w:r>
          </w:p>
        </w:tc>
      </w:tr>
    </w:tbl>
    <w:p w:rsidR="0010798C" w:rsidRPr="006C0BCD" w:rsidRDefault="0010798C" w:rsidP="006E1507"/>
    <w:sectPr w:rsidR="0010798C" w:rsidRPr="006C0BCD" w:rsidSect="00031B3D">
      <w:footerReference w:type="default" r:id="rId8"/>
      <w:headerReference w:type="first" r:id="rId9"/>
      <w:pgSz w:w="11906" w:h="16838" w:code="9"/>
      <w:pgMar w:top="953" w:right="1440" w:bottom="1077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7E" w:rsidRDefault="0068677E" w:rsidP="0068194B">
      <w:r>
        <w:separator/>
      </w:r>
    </w:p>
    <w:p w:rsidR="0068677E" w:rsidRDefault="0068677E"/>
    <w:p w:rsidR="0068677E" w:rsidRDefault="0068677E"/>
  </w:endnote>
  <w:endnote w:type="continuationSeparator" w:id="0">
    <w:p w:rsidR="0068677E" w:rsidRDefault="0068677E" w:rsidP="0068194B">
      <w:r>
        <w:continuationSeparator/>
      </w:r>
    </w:p>
    <w:p w:rsidR="0068677E" w:rsidRDefault="0068677E"/>
    <w:p w:rsidR="0068677E" w:rsidRDefault="00686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484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6C0BCD" w:rsidRDefault="002B2958">
        <w:pPr>
          <w:pStyle w:val="Zpat"/>
        </w:pPr>
        <w:r w:rsidRPr="006C0BCD">
          <w:rPr>
            <w:lang w:bidi="cs-CZ"/>
          </w:rPr>
          <w:fldChar w:fldCharType="begin"/>
        </w:r>
        <w:r w:rsidRPr="006C0BCD">
          <w:rPr>
            <w:lang w:bidi="cs-CZ"/>
          </w:rPr>
          <w:instrText xml:space="preserve"> PAGE   \* MERGEFORMAT </w:instrText>
        </w:r>
        <w:r w:rsidRPr="006C0BCD">
          <w:rPr>
            <w:lang w:bidi="cs-CZ"/>
          </w:rPr>
          <w:fldChar w:fldCharType="separate"/>
        </w:r>
        <w:r w:rsidR="00FE2BB5">
          <w:rPr>
            <w:noProof/>
            <w:lang w:bidi="cs-CZ"/>
          </w:rPr>
          <w:t>16</w:t>
        </w:r>
        <w:r w:rsidRPr="006C0BCD"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7E" w:rsidRDefault="0068677E" w:rsidP="0068194B">
      <w:r>
        <w:separator/>
      </w:r>
    </w:p>
    <w:p w:rsidR="0068677E" w:rsidRDefault="0068677E"/>
    <w:p w:rsidR="0068677E" w:rsidRDefault="0068677E"/>
  </w:footnote>
  <w:footnote w:type="continuationSeparator" w:id="0">
    <w:p w:rsidR="0068677E" w:rsidRDefault="0068677E" w:rsidP="0068194B">
      <w:r>
        <w:continuationSeparator/>
      </w:r>
    </w:p>
    <w:p w:rsidR="0068677E" w:rsidRDefault="0068677E"/>
    <w:p w:rsidR="0068677E" w:rsidRDefault="006867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Zhlav"/>
    </w:pPr>
    <w:r w:rsidRPr="004E01E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EFA94A" wp14:editId="523E415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Přímá spojnice 5" descr="Dělicí čára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FC85544" id="Přímá spojnice 5" o:spid="_x0000_s1026" alt="Dělicí čára záhlaví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1A6DA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AC6452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8CD4E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2D3C0F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BC"/>
    <w:rsid w:val="000001EF"/>
    <w:rsid w:val="00007322"/>
    <w:rsid w:val="00007728"/>
    <w:rsid w:val="00012E94"/>
    <w:rsid w:val="00024584"/>
    <w:rsid w:val="00024730"/>
    <w:rsid w:val="00031B3D"/>
    <w:rsid w:val="000323A5"/>
    <w:rsid w:val="00036600"/>
    <w:rsid w:val="00055E95"/>
    <w:rsid w:val="00057D1D"/>
    <w:rsid w:val="00067DB6"/>
    <w:rsid w:val="0007021F"/>
    <w:rsid w:val="00091ECF"/>
    <w:rsid w:val="000A0345"/>
    <w:rsid w:val="000A4E06"/>
    <w:rsid w:val="000B2BA5"/>
    <w:rsid w:val="000C0278"/>
    <w:rsid w:val="000F2F8C"/>
    <w:rsid w:val="0010006E"/>
    <w:rsid w:val="001045A8"/>
    <w:rsid w:val="0010798C"/>
    <w:rsid w:val="00114A91"/>
    <w:rsid w:val="001427E1"/>
    <w:rsid w:val="00142A8F"/>
    <w:rsid w:val="00163668"/>
    <w:rsid w:val="00171566"/>
    <w:rsid w:val="00174676"/>
    <w:rsid w:val="001755A8"/>
    <w:rsid w:val="00184014"/>
    <w:rsid w:val="00192008"/>
    <w:rsid w:val="001943CF"/>
    <w:rsid w:val="001A28B0"/>
    <w:rsid w:val="001C0E68"/>
    <w:rsid w:val="001C4B6F"/>
    <w:rsid w:val="001C6A26"/>
    <w:rsid w:val="001D0BF1"/>
    <w:rsid w:val="001D4E16"/>
    <w:rsid w:val="001E3120"/>
    <w:rsid w:val="001E4342"/>
    <w:rsid w:val="001E7E0C"/>
    <w:rsid w:val="001F0BB0"/>
    <w:rsid w:val="001F3AB1"/>
    <w:rsid w:val="001F4E6D"/>
    <w:rsid w:val="001F6140"/>
    <w:rsid w:val="00203573"/>
    <w:rsid w:val="0020597D"/>
    <w:rsid w:val="00210A1C"/>
    <w:rsid w:val="00213B4C"/>
    <w:rsid w:val="002253B0"/>
    <w:rsid w:val="002365D4"/>
    <w:rsid w:val="00236D54"/>
    <w:rsid w:val="00241D8C"/>
    <w:rsid w:val="00241FDB"/>
    <w:rsid w:val="0024720C"/>
    <w:rsid w:val="002617AE"/>
    <w:rsid w:val="002638D0"/>
    <w:rsid w:val="002647D3"/>
    <w:rsid w:val="00275EAE"/>
    <w:rsid w:val="00276D2A"/>
    <w:rsid w:val="00283101"/>
    <w:rsid w:val="00294998"/>
    <w:rsid w:val="00297F18"/>
    <w:rsid w:val="002A1945"/>
    <w:rsid w:val="002B2958"/>
    <w:rsid w:val="002B3FC8"/>
    <w:rsid w:val="002B4751"/>
    <w:rsid w:val="002C388F"/>
    <w:rsid w:val="002C4665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4960"/>
    <w:rsid w:val="003544E1"/>
    <w:rsid w:val="003577B4"/>
    <w:rsid w:val="00366398"/>
    <w:rsid w:val="00392375"/>
    <w:rsid w:val="003A0632"/>
    <w:rsid w:val="003A30E5"/>
    <w:rsid w:val="003A6ADF"/>
    <w:rsid w:val="003B5928"/>
    <w:rsid w:val="003D380F"/>
    <w:rsid w:val="003E160D"/>
    <w:rsid w:val="003F1D5F"/>
    <w:rsid w:val="00404124"/>
    <w:rsid w:val="00405128"/>
    <w:rsid w:val="00406CFF"/>
    <w:rsid w:val="00416B25"/>
    <w:rsid w:val="00420592"/>
    <w:rsid w:val="004318CE"/>
    <w:rsid w:val="004319E0"/>
    <w:rsid w:val="00437E8C"/>
    <w:rsid w:val="00440225"/>
    <w:rsid w:val="004726BC"/>
    <w:rsid w:val="00474105"/>
    <w:rsid w:val="004769B2"/>
    <w:rsid w:val="00480E6E"/>
    <w:rsid w:val="00486277"/>
    <w:rsid w:val="00492ACC"/>
    <w:rsid w:val="00494CF6"/>
    <w:rsid w:val="00495F8D"/>
    <w:rsid w:val="004A1FAE"/>
    <w:rsid w:val="004A32FF"/>
    <w:rsid w:val="004B06EB"/>
    <w:rsid w:val="004B6AD0"/>
    <w:rsid w:val="004C2D5D"/>
    <w:rsid w:val="004C33E1"/>
    <w:rsid w:val="004D404A"/>
    <w:rsid w:val="004E01EB"/>
    <w:rsid w:val="004E2794"/>
    <w:rsid w:val="00502C14"/>
    <w:rsid w:val="00510392"/>
    <w:rsid w:val="0051109B"/>
    <w:rsid w:val="00513E2A"/>
    <w:rsid w:val="00521DD6"/>
    <w:rsid w:val="00561463"/>
    <w:rsid w:val="00566A35"/>
    <w:rsid w:val="0056701E"/>
    <w:rsid w:val="005740D7"/>
    <w:rsid w:val="00580599"/>
    <w:rsid w:val="005A0F26"/>
    <w:rsid w:val="005A1B10"/>
    <w:rsid w:val="005A6850"/>
    <w:rsid w:val="005B1B1B"/>
    <w:rsid w:val="005C5932"/>
    <w:rsid w:val="005D1FDA"/>
    <w:rsid w:val="005D3CA7"/>
    <w:rsid w:val="005D4CC1"/>
    <w:rsid w:val="005D6C88"/>
    <w:rsid w:val="005E549D"/>
    <w:rsid w:val="005F4B91"/>
    <w:rsid w:val="005F55D2"/>
    <w:rsid w:val="005F63AA"/>
    <w:rsid w:val="0062312F"/>
    <w:rsid w:val="00625F2C"/>
    <w:rsid w:val="0065109E"/>
    <w:rsid w:val="006618E9"/>
    <w:rsid w:val="0068194B"/>
    <w:rsid w:val="0068677E"/>
    <w:rsid w:val="0069005E"/>
    <w:rsid w:val="00692703"/>
    <w:rsid w:val="006967D6"/>
    <w:rsid w:val="006A1962"/>
    <w:rsid w:val="006B5D48"/>
    <w:rsid w:val="006B7D7B"/>
    <w:rsid w:val="006C0BCD"/>
    <w:rsid w:val="006C1A5E"/>
    <w:rsid w:val="006E1507"/>
    <w:rsid w:val="00712D8B"/>
    <w:rsid w:val="007273B7"/>
    <w:rsid w:val="00733E0A"/>
    <w:rsid w:val="00735AA7"/>
    <w:rsid w:val="0074403D"/>
    <w:rsid w:val="00746D44"/>
    <w:rsid w:val="007538DC"/>
    <w:rsid w:val="00757803"/>
    <w:rsid w:val="0079206B"/>
    <w:rsid w:val="007958CC"/>
    <w:rsid w:val="007959A9"/>
    <w:rsid w:val="00796076"/>
    <w:rsid w:val="007A30E1"/>
    <w:rsid w:val="007A7F83"/>
    <w:rsid w:val="007B39BB"/>
    <w:rsid w:val="007C01C9"/>
    <w:rsid w:val="007C0566"/>
    <w:rsid w:val="007C606B"/>
    <w:rsid w:val="007E5DE1"/>
    <w:rsid w:val="007E6A61"/>
    <w:rsid w:val="007F7B85"/>
    <w:rsid w:val="00801140"/>
    <w:rsid w:val="008030E9"/>
    <w:rsid w:val="00803404"/>
    <w:rsid w:val="00827255"/>
    <w:rsid w:val="00834955"/>
    <w:rsid w:val="00837E64"/>
    <w:rsid w:val="00854005"/>
    <w:rsid w:val="00855B59"/>
    <w:rsid w:val="00860461"/>
    <w:rsid w:val="0086487C"/>
    <w:rsid w:val="00870B20"/>
    <w:rsid w:val="00880FAC"/>
    <w:rsid w:val="008829F8"/>
    <w:rsid w:val="0088475E"/>
    <w:rsid w:val="008848DC"/>
    <w:rsid w:val="00885897"/>
    <w:rsid w:val="0089475E"/>
    <w:rsid w:val="008A6538"/>
    <w:rsid w:val="008C7056"/>
    <w:rsid w:val="008F3B14"/>
    <w:rsid w:val="008F430C"/>
    <w:rsid w:val="008F459A"/>
    <w:rsid w:val="00901899"/>
    <w:rsid w:val="0090344B"/>
    <w:rsid w:val="00905715"/>
    <w:rsid w:val="0091321E"/>
    <w:rsid w:val="00913551"/>
    <w:rsid w:val="00913946"/>
    <w:rsid w:val="009225A5"/>
    <w:rsid w:val="0092726B"/>
    <w:rsid w:val="009361BA"/>
    <w:rsid w:val="00940F7B"/>
    <w:rsid w:val="00941271"/>
    <w:rsid w:val="00944F78"/>
    <w:rsid w:val="009510E7"/>
    <w:rsid w:val="00952C89"/>
    <w:rsid w:val="009571D8"/>
    <w:rsid w:val="009650EA"/>
    <w:rsid w:val="0097790C"/>
    <w:rsid w:val="0098506E"/>
    <w:rsid w:val="00986D48"/>
    <w:rsid w:val="00991FB0"/>
    <w:rsid w:val="009A44CE"/>
    <w:rsid w:val="009C4DFC"/>
    <w:rsid w:val="009D44F8"/>
    <w:rsid w:val="009E3160"/>
    <w:rsid w:val="009F061E"/>
    <w:rsid w:val="009F16E8"/>
    <w:rsid w:val="009F220C"/>
    <w:rsid w:val="009F3B05"/>
    <w:rsid w:val="009F4931"/>
    <w:rsid w:val="009F49E5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4F6A"/>
    <w:rsid w:val="00A755E8"/>
    <w:rsid w:val="00A822B4"/>
    <w:rsid w:val="00A93A5D"/>
    <w:rsid w:val="00AB32F8"/>
    <w:rsid w:val="00AB610B"/>
    <w:rsid w:val="00AC776D"/>
    <w:rsid w:val="00AD360E"/>
    <w:rsid w:val="00AD40FB"/>
    <w:rsid w:val="00AD782D"/>
    <w:rsid w:val="00AE0D85"/>
    <w:rsid w:val="00AE332B"/>
    <w:rsid w:val="00AE3C75"/>
    <w:rsid w:val="00AE7650"/>
    <w:rsid w:val="00AF5DDC"/>
    <w:rsid w:val="00B05C82"/>
    <w:rsid w:val="00B10EBE"/>
    <w:rsid w:val="00B236F1"/>
    <w:rsid w:val="00B43932"/>
    <w:rsid w:val="00B50F99"/>
    <w:rsid w:val="00B51D1B"/>
    <w:rsid w:val="00B540F4"/>
    <w:rsid w:val="00B60FD0"/>
    <w:rsid w:val="00B622DF"/>
    <w:rsid w:val="00B6332A"/>
    <w:rsid w:val="00B701A2"/>
    <w:rsid w:val="00B73F57"/>
    <w:rsid w:val="00B81760"/>
    <w:rsid w:val="00B8494C"/>
    <w:rsid w:val="00B90BE6"/>
    <w:rsid w:val="00B91841"/>
    <w:rsid w:val="00BA1546"/>
    <w:rsid w:val="00BA615A"/>
    <w:rsid w:val="00BB4E51"/>
    <w:rsid w:val="00BD431F"/>
    <w:rsid w:val="00BE4086"/>
    <w:rsid w:val="00BE423E"/>
    <w:rsid w:val="00BF61AC"/>
    <w:rsid w:val="00C34D4E"/>
    <w:rsid w:val="00C47FA6"/>
    <w:rsid w:val="00C57FC6"/>
    <w:rsid w:val="00C64D74"/>
    <w:rsid w:val="00C66A7D"/>
    <w:rsid w:val="00C77345"/>
    <w:rsid w:val="00C779DA"/>
    <w:rsid w:val="00C814F7"/>
    <w:rsid w:val="00C927F0"/>
    <w:rsid w:val="00C95A75"/>
    <w:rsid w:val="00CA4B4D"/>
    <w:rsid w:val="00CB35C3"/>
    <w:rsid w:val="00CD323D"/>
    <w:rsid w:val="00CE4030"/>
    <w:rsid w:val="00CE5592"/>
    <w:rsid w:val="00CE64B3"/>
    <w:rsid w:val="00CE7E52"/>
    <w:rsid w:val="00CF1A49"/>
    <w:rsid w:val="00D0630C"/>
    <w:rsid w:val="00D243A9"/>
    <w:rsid w:val="00D305E5"/>
    <w:rsid w:val="00D321CF"/>
    <w:rsid w:val="00D37CD3"/>
    <w:rsid w:val="00D402DB"/>
    <w:rsid w:val="00D45C12"/>
    <w:rsid w:val="00D5067C"/>
    <w:rsid w:val="00D5269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2C80"/>
    <w:rsid w:val="00DD479D"/>
    <w:rsid w:val="00DE0FAA"/>
    <w:rsid w:val="00DE136D"/>
    <w:rsid w:val="00DE1384"/>
    <w:rsid w:val="00DE2EA9"/>
    <w:rsid w:val="00DE6534"/>
    <w:rsid w:val="00DF452E"/>
    <w:rsid w:val="00DF4D6C"/>
    <w:rsid w:val="00E01923"/>
    <w:rsid w:val="00E14498"/>
    <w:rsid w:val="00E2397A"/>
    <w:rsid w:val="00E254DB"/>
    <w:rsid w:val="00E300FC"/>
    <w:rsid w:val="00E362DB"/>
    <w:rsid w:val="00E379BC"/>
    <w:rsid w:val="00E424EF"/>
    <w:rsid w:val="00E4584A"/>
    <w:rsid w:val="00E46F45"/>
    <w:rsid w:val="00E52067"/>
    <w:rsid w:val="00E5632B"/>
    <w:rsid w:val="00E56F88"/>
    <w:rsid w:val="00E62C60"/>
    <w:rsid w:val="00E70240"/>
    <w:rsid w:val="00E71E6B"/>
    <w:rsid w:val="00E81CC5"/>
    <w:rsid w:val="00E85A87"/>
    <w:rsid w:val="00E85B4A"/>
    <w:rsid w:val="00E9528E"/>
    <w:rsid w:val="00EA5099"/>
    <w:rsid w:val="00EC0787"/>
    <w:rsid w:val="00EC1351"/>
    <w:rsid w:val="00EC4CBF"/>
    <w:rsid w:val="00ED2A4E"/>
    <w:rsid w:val="00EE2CA8"/>
    <w:rsid w:val="00EF17E8"/>
    <w:rsid w:val="00EF2938"/>
    <w:rsid w:val="00EF3762"/>
    <w:rsid w:val="00EF51D9"/>
    <w:rsid w:val="00F068BC"/>
    <w:rsid w:val="00F130DD"/>
    <w:rsid w:val="00F24884"/>
    <w:rsid w:val="00F26A7B"/>
    <w:rsid w:val="00F40E52"/>
    <w:rsid w:val="00F476C4"/>
    <w:rsid w:val="00F54279"/>
    <w:rsid w:val="00F55B12"/>
    <w:rsid w:val="00F56706"/>
    <w:rsid w:val="00F61DF9"/>
    <w:rsid w:val="00F81960"/>
    <w:rsid w:val="00F8769D"/>
    <w:rsid w:val="00F9350C"/>
    <w:rsid w:val="00F94EB5"/>
    <w:rsid w:val="00F9624D"/>
    <w:rsid w:val="00FB31C1"/>
    <w:rsid w:val="00FB49F7"/>
    <w:rsid w:val="00FB58F2"/>
    <w:rsid w:val="00FC6AEA"/>
    <w:rsid w:val="00FD1D39"/>
    <w:rsid w:val="00FD3D13"/>
    <w:rsid w:val="00FE2BB5"/>
    <w:rsid w:val="00FE417C"/>
    <w:rsid w:val="00FE55A2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04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BCD"/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6C0BCD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6C0BCD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6C0BCD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CD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CD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CD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CD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CD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CD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6C0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C0BCD"/>
    <w:rPr>
      <w:rFonts w:ascii="Consolas" w:hAnsi="Consolas" w:cs="Calibri"/>
      <w:b/>
      <w:color w:val="0E4125" w:themeColor="accent1" w:themeShade="80"/>
      <w:szCs w:val="20"/>
    </w:rPr>
  </w:style>
  <w:style w:type="paragraph" w:styleId="Nzev">
    <w:name w:val="Title"/>
    <w:basedOn w:val="Normln"/>
    <w:link w:val="NzevChar"/>
    <w:uiPriority w:val="1"/>
    <w:qFormat/>
    <w:rsid w:val="006C0BCD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6C0BCD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Zhlav">
    <w:name w:val="header"/>
    <w:basedOn w:val="Normln"/>
    <w:link w:val="ZhlavChar"/>
    <w:uiPriority w:val="99"/>
    <w:unhideWhenUsed/>
    <w:rsid w:val="006C0BCD"/>
  </w:style>
  <w:style w:type="character" w:customStyle="1" w:styleId="ZhlavChar">
    <w:name w:val="Záhlaví Char"/>
    <w:basedOn w:val="Standardnpsmoodstavce"/>
    <w:link w:val="Zhlav"/>
    <w:uiPriority w:val="99"/>
    <w:rsid w:val="006C0BC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C0BCD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6C0BCD"/>
    <w:rPr>
      <w:rFonts w:ascii="Calibri" w:hAnsi="Calibri" w:cs="Calibri"/>
    </w:rPr>
  </w:style>
  <w:style w:type="character" w:styleId="Zstupntext">
    <w:name w:val="Placeholder Text"/>
    <w:basedOn w:val="Standardnpsmoodstavce"/>
    <w:uiPriority w:val="99"/>
    <w:semiHidden/>
    <w:rsid w:val="006C0BCD"/>
    <w:rPr>
      <w:rFonts w:ascii="Calibri" w:hAnsi="Calibri" w:cs="Calibri"/>
      <w:color w:val="595959" w:themeColor="text1" w:themeTint="A6"/>
    </w:rPr>
  </w:style>
  <w:style w:type="paragraph" w:customStyle="1" w:styleId="Kontaktndaje">
    <w:name w:val="Kontaktní údaje"/>
    <w:basedOn w:val="Normln"/>
    <w:uiPriority w:val="3"/>
    <w:qFormat/>
    <w:rsid w:val="006C0BCD"/>
    <w:pPr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6C0BCD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0BCD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0BCD"/>
    <w:rPr>
      <w:rFonts w:ascii="Calibri" w:eastAsiaTheme="majorEastAsia" w:hAnsi="Calibri" w:cs="Calibri"/>
      <w:b/>
      <w:caps/>
      <w:szCs w:val="24"/>
    </w:rPr>
  </w:style>
  <w:style w:type="table" w:styleId="Mkatabulky">
    <w:name w:val="Table Grid"/>
    <w:basedOn w:val="Normlntabulka"/>
    <w:uiPriority w:val="39"/>
    <w:rsid w:val="006C0BCD"/>
    <w:pPr>
      <w:contextualSpacing/>
    </w:pPr>
    <w:tblPr/>
  </w:style>
  <w:style w:type="character" w:styleId="Odkazjemn">
    <w:name w:val="Subtle Reference"/>
    <w:basedOn w:val="Standardnpsmoodstavce"/>
    <w:uiPriority w:val="10"/>
    <w:qFormat/>
    <w:rsid w:val="006C0BCD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Seznamsodrkami">
    <w:name w:val="List Bullet"/>
    <w:basedOn w:val="Normln"/>
    <w:uiPriority w:val="11"/>
    <w:qFormat/>
    <w:rsid w:val="006C0BCD"/>
    <w:pPr>
      <w:numPr>
        <w:numId w:val="5"/>
      </w:numPr>
    </w:pPr>
  </w:style>
  <w:style w:type="paragraph" w:styleId="slovanseznam">
    <w:name w:val="List Number"/>
    <w:basedOn w:val="Normln"/>
    <w:uiPriority w:val="13"/>
    <w:qFormat/>
    <w:rsid w:val="006C0BCD"/>
    <w:pPr>
      <w:numPr>
        <w:numId w:val="7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C0BCD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CD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CD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0BCD"/>
    <w:pPr>
      <w:spacing w:after="200"/>
    </w:pPr>
    <w:rPr>
      <w:i/>
      <w:iCs/>
      <w:color w:val="161616" w:themeColor="text2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BCD"/>
    <w:pPr>
      <w:outlineLvl w:val="9"/>
    </w:p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6C0BCD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C0BCD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6C0BCD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6C0BCD"/>
    <w:rPr>
      <w:rFonts w:ascii="Calibri" w:hAnsi="Calibri" w:cs="Calibri"/>
      <w:i/>
      <w:iCs/>
      <w:color w:val="1D824C" w:themeColor="accent1"/>
    </w:rPr>
  </w:style>
  <w:style w:type="character" w:styleId="Nzevknihy">
    <w:name w:val="Book Title"/>
    <w:basedOn w:val="Standardnpsmoodstavce"/>
    <w:uiPriority w:val="33"/>
    <w:semiHidden/>
    <w:unhideWhenUsed/>
    <w:rsid w:val="006C0BCD"/>
    <w:rPr>
      <w:rFonts w:ascii="Calibri" w:hAnsi="Calibri" w:cs="Calibri"/>
      <w:b/>
      <w:bCs/>
      <w:i/>
      <w:iCs/>
      <w:spacing w:val="0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6C0BCD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6C0BCD"/>
    <w:rPr>
      <w:rFonts w:ascii="Calibri" w:eastAsiaTheme="minorEastAsia" w:hAnsi="Calibri" w:cs="Calibri"/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CD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BCD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C0BC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C0BCD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C0BC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C0BCD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C0BCD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C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BCD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BCD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C0BCD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C0BCD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C0BCD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C0BCD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6C0BCD"/>
    <w:rPr>
      <w:rFonts w:ascii="Georgia" w:eastAsiaTheme="majorEastAsia" w:hAnsi="Georgia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BCD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BCD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C0BCD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C0BCD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0BCD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0BCD"/>
    <w:rPr>
      <w:rFonts w:ascii="Consolas" w:hAnsi="Consolas" w:cs="Calibri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CD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e">
    <w:name w:val="Bibliography"/>
    <w:basedOn w:val="Normln"/>
    <w:next w:val="Normln"/>
    <w:uiPriority w:val="37"/>
    <w:semiHidden/>
    <w:unhideWhenUsed/>
    <w:rsid w:val="006C0BCD"/>
  </w:style>
  <w:style w:type="paragraph" w:styleId="Textvbloku">
    <w:name w:val="Block Text"/>
    <w:basedOn w:val="Normln"/>
    <w:uiPriority w:val="99"/>
    <w:semiHidden/>
    <w:unhideWhenUsed/>
    <w:rsid w:val="006C0BCD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0B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0BCD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0B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0BCD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C0BCD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C0BCD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0BCD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C0BCD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C0BCD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C0BCD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C0BCD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C0BCD"/>
    <w:rPr>
      <w:rFonts w:ascii="Calibri" w:hAnsi="Calibri" w:cs="Calibri"/>
    </w:rPr>
  </w:style>
  <w:style w:type="paragraph" w:styleId="Zvr">
    <w:name w:val="Closing"/>
    <w:basedOn w:val="Normln"/>
    <w:link w:val="ZvrChar"/>
    <w:uiPriority w:val="99"/>
    <w:semiHidden/>
    <w:unhideWhenUsed/>
    <w:rsid w:val="006C0BCD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C0BCD"/>
    <w:rPr>
      <w:rFonts w:ascii="Calibri" w:hAnsi="Calibri" w:cs="Calibri"/>
    </w:rPr>
  </w:style>
  <w:style w:type="table" w:styleId="Barevnmka">
    <w:name w:val="Colorful Grid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C0BCD"/>
  </w:style>
  <w:style w:type="character" w:customStyle="1" w:styleId="DatumChar">
    <w:name w:val="Datum Char"/>
    <w:basedOn w:val="Standardnpsmoodstavce"/>
    <w:link w:val="Datum"/>
    <w:uiPriority w:val="99"/>
    <w:semiHidden/>
    <w:rsid w:val="006C0BCD"/>
    <w:rPr>
      <w:rFonts w:ascii="Calibri" w:hAnsi="Calibri" w:cs="Calibri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C0BCD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C0BCD"/>
    <w:rPr>
      <w:rFonts w:ascii="Calibri" w:hAnsi="Calibri" w:cs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6C0BCD"/>
    <w:rPr>
      <w:rFonts w:ascii="Calibri" w:hAnsi="Calibri" w:cs="Calibri"/>
      <w:vertAlign w:val="superscript"/>
    </w:rPr>
  </w:style>
  <w:style w:type="paragraph" w:styleId="Adresanaoblku">
    <w:name w:val="envelope address"/>
    <w:basedOn w:val="Normln"/>
    <w:uiPriority w:val="99"/>
    <w:semiHidden/>
    <w:unhideWhenUsed/>
    <w:rsid w:val="006C0BCD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C0BCD"/>
    <w:rPr>
      <w:rFonts w:ascii="Calibri" w:hAnsi="Calibri" w:cs="Calibri"/>
      <w:color w:val="BF4A27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C0BCD"/>
    <w:rPr>
      <w:rFonts w:ascii="Calibri" w:hAnsi="Calibri" w:cs="Calibri"/>
      <w:vertAlign w:val="superscript"/>
    </w:rPr>
  </w:style>
  <w:style w:type="table" w:customStyle="1" w:styleId="Svtltabulkasmkou11">
    <w:name w:val="Světlá tabulka s mřížkou 1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6C0BCD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CD"/>
    <w:rPr>
      <w:rFonts w:ascii="Georgia" w:eastAsiaTheme="majorEastAsia" w:hAnsi="Georgia" w:cstheme="majorBidi"/>
      <w:color w:val="0E4025" w:themeColor="accent1" w:themeShade="7F"/>
    </w:rPr>
  </w:style>
  <w:style w:type="character" w:styleId="AkronymHTML">
    <w:name w:val="HTML Acronym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C0BCD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C0BCD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6C0BCD"/>
    <w:rPr>
      <w:rFonts w:ascii="Consolas" w:hAnsi="Consolas" w:cs="Calibri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Hypertextovodkaz">
    <w:name w:val="Hyperlink"/>
    <w:basedOn w:val="Standardnpsmoodstavce"/>
    <w:uiPriority w:val="99"/>
    <w:unhideWhenUsed/>
    <w:rsid w:val="006C0BCD"/>
    <w:rPr>
      <w:rFonts w:ascii="Calibri" w:hAnsi="Calibri" w:cs="Calibri"/>
      <w:color w:val="2C5C85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C0BCD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C0BCD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C0BCD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C0BCD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C0BCD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C0BCD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C0BCD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C0BCD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C0BCD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C0BCD"/>
    <w:rPr>
      <w:rFonts w:ascii="Georgia" w:eastAsiaTheme="majorEastAsia" w:hAnsi="Georgia" w:cstheme="majorBidi"/>
      <w:b/>
      <w:bCs/>
    </w:rPr>
  </w:style>
  <w:style w:type="character" w:styleId="Zdraznnintenzivn">
    <w:name w:val="Intense Emphasis"/>
    <w:basedOn w:val="Standardnpsmoodstavce"/>
    <w:uiPriority w:val="2"/>
    <w:rsid w:val="006C0BCD"/>
    <w:rPr>
      <w:rFonts w:ascii="Georgia" w:hAnsi="Georgia" w:cs="Calibri"/>
      <w:b/>
      <w:iCs/>
      <w:color w:val="262626" w:themeColor="text1" w:themeTint="D9"/>
      <w:sz w:val="70"/>
    </w:rPr>
  </w:style>
  <w:style w:type="table" w:styleId="Svtlmka">
    <w:name w:val="Light Grid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C0B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paragraph" w:styleId="Seznam">
    <w:name w:val="List"/>
    <w:basedOn w:val="Normln"/>
    <w:uiPriority w:val="99"/>
    <w:semiHidden/>
    <w:unhideWhenUsed/>
    <w:rsid w:val="006C0BCD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C0BCD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C0BCD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C0BCD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C0BCD"/>
    <w:pPr>
      <w:ind w:left="1800" w:hanging="360"/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C0BCD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C0BC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C0BCD"/>
    <w:pPr>
      <w:numPr>
        <w:numId w:val="11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C0BC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C0BC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C0BCD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C0BCD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C0BCD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6C0BC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C0BCD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C0BCD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C0BCD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rsid w:val="006C0BCD"/>
    <w:pPr>
      <w:ind w:left="720"/>
      <w:contextualSpacing/>
    </w:pPr>
  </w:style>
  <w:style w:type="table" w:customStyle="1" w:styleId="Svtltabulkaseznamu11">
    <w:name w:val="Světlá tabulka seznamu 1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6C0B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6C0BCD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6C0BCD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6C0BCD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6C0BCD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6C0BCD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6C0BCD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C0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C0BCD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C0BCD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6C0BCD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C0BCD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C0BCD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C0BCD"/>
    <w:rPr>
      <w:rFonts w:ascii="Calibri" w:hAnsi="Calibri" w:cs="Calibri"/>
    </w:rPr>
  </w:style>
  <w:style w:type="character" w:styleId="slostrnky">
    <w:name w:val="page number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table" w:customStyle="1" w:styleId="Prosttabulka11">
    <w:name w:val="Prostá tabulka 11"/>
    <w:basedOn w:val="Normlntabulka"/>
    <w:uiPriority w:val="41"/>
    <w:rsid w:val="006C0B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6C0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6C0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6C0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6C0B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C0BCD"/>
  </w:style>
  <w:style w:type="character" w:customStyle="1" w:styleId="OslovenChar">
    <w:name w:val="Oslovení Char"/>
    <w:basedOn w:val="Standardnpsmoodstavce"/>
    <w:link w:val="Osloven"/>
    <w:uiPriority w:val="99"/>
    <w:semiHidden/>
    <w:rsid w:val="006C0BCD"/>
    <w:rPr>
      <w:rFonts w:ascii="Calibri" w:hAnsi="Calibri" w:cs="Calibri"/>
    </w:rPr>
  </w:style>
  <w:style w:type="paragraph" w:styleId="Podpis">
    <w:name w:val="Signature"/>
    <w:basedOn w:val="Normln"/>
    <w:link w:val="PodpisChar"/>
    <w:uiPriority w:val="99"/>
    <w:semiHidden/>
    <w:unhideWhenUsed/>
    <w:rsid w:val="006C0BCD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C0BCD"/>
    <w:rPr>
      <w:rFonts w:ascii="Calibri" w:hAnsi="Calibri" w:cs="Calibri"/>
    </w:rPr>
  </w:style>
  <w:style w:type="character" w:styleId="Zdraznnjemn">
    <w:name w:val="Subtle Emphasis"/>
    <w:basedOn w:val="Standardnpsmoodstavce"/>
    <w:uiPriority w:val="19"/>
    <w:semiHidden/>
    <w:unhideWhenUsed/>
    <w:rsid w:val="006C0BCD"/>
    <w:rPr>
      <w:rFonts w:ascii="Calibri" w:hAnsi="Calibri" w:cs="Calibri"/>
      <w:i/>
      <w:iCs/>
      <w:color w:val="404040" w:themeColor="text1" w:themeTint="BF"/>
    </w:rPr>
  </w:style>
  <w:style w:type="table" w:styleId="Tabulkasprostorovmiefekty1">
    <w:name w:val="Table 3D effects 1"/>
    <w:basedOn w:val="Normlntabulka"/>
    <w:uiPriority w:val="99"/>
    <w:semiHidden/>
    <w:unhideWhenUsed/>
    <w:rsid w:val="006C0BC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C0BC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C0BC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C0B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C0B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C0BC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C0BC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C0BC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C0BC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C0B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C0BC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C0BC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C0BC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C0BC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6C0B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C0B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C0B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C0BC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C0B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C0B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C0BCD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C0BCD"/>
  </w:style>
  <w:style w:type="table" w:styleId="Profesionlntabulka">
    <w:name w:val="Table Professional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C0B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C0B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C0B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C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C0BCD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C0BC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C0B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C0BC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C0BC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C0BC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C0BC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C0BC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C0BC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C0BCD"/>
    <w:pPr>
      <w:spacing w:after="100"/>
      <w:ind w:left="1760"/>
    </w:pPr>
  </w:style>
  <w:style w:type="paragraph" w:customStyle="1" w:styleId="Zdraznnkontaktnchdaj">
    <w:name w:val="Zdůraznění kontaktních údajů"/>
    <w:basedOn w:val="Normln"/>
    <w:uiPriority w:val="4"/>
    <w:qFormat/>
    <w:rsid w:val="006C0BCD"/>
    <w:pPr>
      <w:jc w:val="center"/>
    </w:pPr>
    <w:rPr>
      <w:b/>
      <w:color w:val="1D824C" w:themeColor="accent1"/>
    </w:rPr>
  </w:style>
  <w:style w:type="character" w:customStyle="1" w:styleId="Zmnka1">
    <w:name w:val="Zmínka1"/>
    <w:basedOn w:val="Standardnpsmoodstavce"/>
    <w:uiPriority w:val="99"/>
    <w:semiHidden/>
    <w:unhideWhenUsed/>
    <w:rsid w:val="006C0BC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6C0BCD"/>
    <w:pPr>
      <w:numPr>
        <w:numId w:val="14"/>
      </w:numPr>
    </w:pPr>
  </w:style>
  <w:style w:type="numbering" w:styleId="1ai">
    <w:name w:val="Outline List 1"/>
    <w:basedOn w:val="Bezseznamu"/>
    <w:uiPriority w:val="99"/>
    <w:semiHidden/>
    <w:unhideWhenUsed/>
    <w:rsid w:val="006C0BCD"/>
    <w:pPr>
      <w:numPr>
        <w:numId w:val="15"/>
      </w:numPr>
    </w:pPr>
  </w:style>
  <w:style w:type="character" w:customStyle="1" w:styleId="Hashtag1">
    <w:name w:val="Hashtag1"/>
    <w:basedOn w:val="Standardnpsmoodstavce"/>
    <w:uiPriority w:val="99"/>
    <w:semiHidden/>
    <w:unhideWhenUsed/>
    <w:rsid w:val="006C0BCD"/>
    <w:rPr>
      <w:rFonts w:ascii="Calibri" w:hAnsi="Calibri" w:cs="Calibri"/>
      <w:color w:val="2B579A"/>
      <w:shd w:val="clear" w:color="auto" w:fill="E1DFDD"/>
    </w:rPr>
  </w:style>
  <w:style w:type="paragraph" w:styleId="Seznamsodrkami2">
    <w:name w:val="List Bullet 2"/>
    <w:basedOn w:val="Normln"/>
    <w:uiPriority w:val="99"/>
    <w:semiHidden/>
    <w:unhideWhenUsed/>
    <w:rsid w:val="006C0BCD"/>
    <w:pPr>
      <w:numPr>
        <w:numId w:val="3"/>
      </w:numPr>
      <w:contextualSpacing/>
    </w:pPr>
  </w:style>
  <w:style w:type="character" w:styleId="Zdraznn">
    <w:name w:val="Emphasis"/>
    <w:basedOn w:val="Standardnpsmoodstavce"/>
    <w:uiPriority w:val="20"/>
    <w:semiHidden/>
    <w:unhideWhenUsed/>
    <w:rsid w:val="006C0BCD"/>
    <w:rPr>
      <w:rFonts w:ascii="Calibri" w:hAnsi="Calibri" w:cs="Calibri"/>
      <w:i/>
      <w:iCs/>
    </w:rPr>
  </w:style>
  <w:style w:type="numbering" w:styleId="lnekoddl">
    <w:name w:val="Outline List 3"/>
    <w:basedOn w:val="Bezseznamu"/>
    <w:uiPriority w:val="99"/>
    <w:semiHidden/>
    <w:unhideWhenUsed/>
    <w:rsid w:val="006C0BCD"/>
    <w:pPr>
      <w:numPr>
        <w:numId w:val="16"/>
      </w:numPr>
    </w:pPr>
  </w:style>
  <w:style w:type="character" w:styleId="Odkazintenzivn">
    <w:name w:val="Intense Reference"/>
    <w:basedOn w:val="Standardnpsmoodstavce"/>
    <w:uiPriority w:val="32"/>
    <w:semiHidden/>
    <w:unhideWhenUsed/>
    <w:rsid w:val="006C0BCD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6C0BCD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BCD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semiHidden/>
    <w:unhideWhenUsed/>
    <w:qFormat/>
    <w:rsid w:val="006C0BCD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zmi\AppData\Roaming\Microsoft\Templates\Modern&#237;%20chronologick&#253;%20profesion&#225;ln&#237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7A75-679D-4530-9D54-529D136E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Moderní chronologický profesionální životopis.dotx</Template>
  <TotalTime>0</TotalTime>
  <Pages>16</Pages>
  <Words>2773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2021-10-08T11:15:00Z</dcterms:created>
  <dcterms:modified xsi:type="dcterms:W3CDTF">2022-04-24T07:29:00Z</dcterms:modified>
</cp:coreProperties>
</file>